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D2D0B" w:rsidP="003D2D0B" w:rsidRDefault="003D2D0B" w14:paraId="4DC979EF" wp14:textId="77777777">
      <w:pPr>
        <w:pStyle w:val="Title"/>
        <w:rPr>
          <w:lang w:val="nl-NL"/>
        </w:rPr>
      </w:pPr>
      <w:r>
        <w:rPr>
          <w:lang w:val="nl-NL"/>
        </w:rPr>
        <w:t>Oefening Architectuur</w:t>
      </w:r>
    </w:p>
    <w:p xmlns:wp14="http://schemas.microsoft.com/office/word/2010/wordml" w:rsidR="00DC5397" w:rsidP="00DC5397" w:rsidRDefault="00DC5397" w14:paraId="672A6659" wp14:textId="77777777">
      <w:pPr>
        <w:rPr>
          <w:lang w:val="nl-NL"/>
        </w:rPr>
      </w:pPr>
    </w:p>
    <w:p xmlns:wp14="http://schemas.microsoft.com/office/word/2010/wordml" w:rsidRPr="003A5608" w:rsidR="00DC5397" w:rsidP="00DC5397" w:rsidRDefault="00520CDA" w14:paraId="596C9253" wp14:textId="77777777">
      <w:pPr>
        <w:rPr>
          <w:lang w:val="nl-NL"/>
        </w:rPr>
      </w:pPr>
      <w:r>
        <w:rPr>
          <w:lang w:val="nl-NL"/>
        </w:rPr>
        <w:t xml:space="preserve">Maak groepjes van </w:t>
      </w:r>
      <w:r w:rsidR="00531D78">
        <w:rPr>
          <w:lang w:val="nl-NL"/>
        </w:rPr>
        <w:t xml:space="preserve">3 a </w:t>
      </w:r>
      <w:r w:rsidR="00B61891">
        <w:rPr>
          <w:lang w:val="nl-NL"/>
        </w:rPr>
        <w:t>4</w:t>
      </w:r>
      <w:r w:rsidR="00DC5397">
        <w:rPr>
          <w:lang w:val="nl-NL"/>
        </w:rPr>
        <w:t xml:space="preserve"> personen</w:t>
      </w:r>
    </w:p>
    <w:p xmlns:wp14="http://schemas.microsoft.com/office/word/2010/wordml" w:rsidR="003D2D0B" w:rsidP="003D2D0B" w:rsidRDefault="003D2D0B" w14:paraId="2E9BDE5F" wp14:textId="77777777">
      <w:pPr>
        <w:pStyle w:val="Heading1"/>
        <w:rPr>
          <w:lang w:val="nl-NL"/>
        </w:rPr>
      </w:pPr>
      <w:r>
        <w:rPr>
          <w:lang w:val="nl-NL"/>
        </w:rPr>
        <w:t>Vraag / Opdracht</w:t>
      </w:r>
    </w:p>
    <w:p xmlns:wp14="http://schemas.microsoft.com/office/word/2010/wordml" w:rsidR="009F56F9" w:rsidP="009F56F9" w:rsidRDefault="00B61891" w14:paraId="6C9A42F3" wp14:textId="77777777">
      <w:pPr>
        <w:pStyle w:val="NoSpacing"/>
        <w:rPr>
          <w:lang w:val="nl-NL"/>
        </w:rPr>
      </w:pPr>
      <w:r>
        <w:rPr>
          <w:lang w:val="nl-NL"/>
        </w:rPr>
        <w:t xml:space="preserve">1. </w:t>
      </w:r>
      <w:r w:rsidR="003D2D0B">
        <w:rPr>
          <w:lang w:val="nl-NL"/>
        </w:rPr>
        <w:t xml:space="preserve">In welke </w:t>
      </w:r>
      <w:r>
        <w:rPr>
          <w:lang w:val="nl-NL"/>
        </w:rPr>
        <w:t>Micro Services</w:t>
      </w:r>
      <w:r w:rsidRPr="00FE54A5">
        <w:rPr>
          <w:lang w:val="nl-NL"/>
        </w:rPr>
        <w:t xml:space="preserve"> </w:t>
      </w:r>
      <w:r w:rsidR="003D2D0B">
        <w:rPr>
          <w:lang w:val="nl-NL"/>
        </w:rPr>
        <w:t>is onderstaande functionaliteit op te delen?</w:t>
      </w:r>
    </w:p>
    <w:p xmlns:wp14="http://schemas.microsoft.com/office/word/2010/wordml" w:rsidR="00FE54A5" w:rsidP="00FE54A5" w:rsidRDefault="009F56F9" w14:paraId="380B1121" wp14:textId="77777777">
      <w:pPr>
        <w:pStyle w:val="NoSpacing"/>
        <w:numPr>
          <w:ilvl w:val="0"/>
          <w:numId w:val="10"/>
        </w:numPr>
        <w:rPr>
          <w:lang w:val="nl-NL"/>
        </w:rPr>
      </w:pPr>
      <w:r w:rsidRPr="00FE54A5">
        <w:rPr>
          <w:lang w:val="nl-NL"/>
        </w:rPr>
        <w:t xml:space="preserve">Maak voor elke </w:t>
      </w:r>
      <w:r w:rsidR="00B61891">
        <w:rPr>
          <w:lang w:val="nl-NL"/>
        </w:rPr>
        <w:t>Micro Service</w:t>
      </w:r>
      <w:r w:rsidRPr="00FE54A5">
        <w:rPr>
          <w:lang w:val="nl-NL"/>
        </w:rPr>
        <w:t xml:space="preserve"> een A4-tje</w:t>
      </w:r>
      <w:r w:rsidRPr="00FE54A5" w:rsidR="00FE54A5">
        <w:rPr>
          <w:lang w:val="nl-NL"/>
        </w:rPr>
        <w:t>,</w:t>
      </w:r>
      <w:r w:rsidR="00FE54A5">
        <w:rPr>
          <w:lang w:val="nl-NL"/>
        </w:rPr>
        <w:t xml:space="preserve"> m</w:t>
      </w:r>
      <w:r w:rsidRPr="00FE54A5">
        <w:rPr>
          <w:lang w:val="nl-NL"/>
        </w:rPr>
        <w:t xml:space="preserve">et daarop </w:t>
      </w:r>
    </w:p>
    <w:p xmlns:wp14="http://schemas.microsoft.com/office/word/2010/wordml" w:rsidR="00FE54A5" w:rsidP="00FE54A5" w:rsidRDefault="00FE54A5" w14:paraId="56CE9192" wp14:textId="77777777">
      <w:pPr>
        <w:pStyle w:val="NoSpacing"/>
        <w:numPr>
          <w:ilvl w:val="1"/>
          <w:numId w:val="10"/>
        </w:numPr>
        <w:rPr>
          <w:lang w:val="nl-NL"/>
        </w:rPr>
      </w:pPr>
      <w:r>
        <w:rPr>
          <w:lang w:val="nl-NL"/>
        </w:rPr>
        <w:t xml:space="preserve">de naam van de </w:t>
      </w:r>
      <w:r w:rsidR="00B61891">
        <w:rPr>
          <w:lang w:val="nl-NL"/>
        </w:rPr>
        <w:t>Micro Service</w:t>
      </w:r>
    </w:p>
    <w:p xmlns:wp14="http://schemas.microsoft.com/office/word/2010/wordml" w:rsidRPr="00FE54A5" w:rsidR="00FE54A5" w:rsidP="00FE54A5" w:rsidRDefault="00FE54A5" w14:paraId="208D9F9D" wp14:textId="77777777">
      <w:pPr>
        <w:pStyle w:val="NoSpacing"/>
        <w:numPr>
          <w:ilvl w:val="1"/>
          <w:numId w:val="10"/>
        </w:numPr>
        <w:rPr>
          <w:lang w:val="nl-NL"/>
        </w:rPr>
      </w:pPr>
      <w:r>
        <w:rPr>
          <w:lang w:val="nl-NL"/>
        </w:rPr>
        <w:t xml:space="preserve">een </w:t>
      </w:r>
      <w:r w:rsidR="00DB0FAF">
        <w:rPr>
          <w:lang w:val="nl-NL"/>
        </w:rPr>
        <w:t>ruwe</w:t>
      </w:r>
      <w:r>
        <w:rPr>
          <w:lang w:val="nl-NL"/>
        </w:rPr>
        <w:t xml:space="preserve"> omschrijving van de functionaliteiten/verantwoordelijkheden</w:t>
      </w:r>
    </w:p>
    <w:p xmlns:wp14="http://schemas.microsoft.com/office/word/2010/wordml" w:rsidR="00B61891" w:rsidP="009F56F9" w:rsidRDefault="00B61891" w14:paraId="0A37501D" wp14:textId="77777777">
      <w:pPr>
        <w:pStyle w:val="NoSpacing"/>
        <w:rPr>
          <w:lang w:val="nl-NL"/>
        </w:rPr>
      </w:pPr>
    </w:p>
    <w:p xmlns:wp14="http://schemas.microsoft.com/office/word/2010/wordml" w:rsidR="009F56F9" w:rsidP="009F56F9" w:rsidRDefault="00B61891" w14:paraId="57B6A257" wp14:textId="77777777">
      <w:pPr>
        <w:pStyle w:val="NoSpacing"/>
        <w:rPr>
          <w:lang w:val="nl-NL"/>
        </w:rPr>
      </w:pPr>
      <w:r>
        <w:rPr>
          <w:lang w:val="nl-NL"/>
        </w:rPr>
        <w:t xml:space="preserve">2. </w:t>
      </w:r>
      <w:r w:rsidR="009F56F9">
        <w:rPr>
          <w:lang w:val="nl-NL"/>
        </w:rPr>
        <w:t xml:space="preserve">Geef per </w:t>
      </w:r>
      <w:r>
        <w:rPr>
          <w:lang w:val="nl-NL"/>
        </w:rPr>
        <w:t>Micro Service</w:t>
      </w:r>
      <w:r w:rsidR="009F56F9">
        <w:rPr>
          <w:lang w:val="nl-NL"/>
        </w:rPr>
        <w:t xml:space="preserve"> aan welk onderdelen van welke user stories </w:t>
      </w:r>
      <w:r w:rsidR="00FE54A5">
        <w:rPr>
          <w:lang w:val="nl-NL"/>
        </w:rPr>
        <w:t>hier geïmplementeerd worden</w:t>
      </w:r>
    </w:p>
    <w:p xmlns:wp14="http://schemas.microsoft.com/office/word/2010/wordml" w:rsidR="00FE54A5" w:rsidP="00FE54A5" w:rsidRDefault="00FE54A5" w14:paraId="11B6372E" wp14:textId="77777777">
      <w:pPr>
        <w:pStyle w:val="NoSpacing"/>
        <w:numPr>
          <w:ilvl w:val="0"/>
          <w:numId w:val="10"/>
        </w:numPr>
        <w:rPr>
          <w:lang w:val="nl-NL"/>
        </w:rPr>
      </w:pPr>
      <w:r>
        <w:rPr>
          <w:lang w:val="nl-NL"/>
        </w:rPr>
        <w:t>Maak post-its, met daarop</w:t>
      </w:r>
    </w:p>
    <w:p xmlns:wp14="http://schemas.microsoft.com/office/word/2010/wordml" w:rsidR="00FE54A5" w:rsidP="00FE54A5" w:rsidRDefault="00FE54A5" w14:paraId="1BEC01C6" wp14:textId="77777777">
      <w:pPr>
        <w:pStyle w:val="NoSpacing"/>
        <w:numPr>
          <w:ilvl w:val="1"/>
          <w:numId w:val="10"/>
        </w:numPr>
        <w:rPr>
          <w:lang w:val="nl-NL"/>
        </w:rPr>
      </w:pPr>
      <w:r>
        <w:rPr>
          <w:lang w:val="nl-NL"/>
        </w:rPr>
        <w:t>De naam (en nummer) van de user story</w:t>
      </w:r>
    </w:p>
    <w:p xmlns:wp14="http://schemas.microsoft.com/office/word/2010/wordml" w:rsidR="00FE54A5" w:rsidP="00FE54A5" w:rsidRDefault="00FE54A5" w14:paraId="6316EB50" wp14:textId="77777777">
      <w:pPr>
        <w:pStyle w:val="NoSpacing"/>
        <w:numPr>
          <w:ilvl w:val="1"/>
          <w:numId w:val="10"/>
        </w:numPr>
        <w:rPr>
          <w:lang w:val="nl-NL"/>
        </w:rPr>
      </w:pPr>
      <w:r>
        <w:rPr>
          <w:lang w:val="nl-NL"/>
        </w:rPr>
        <w:t>Welk onderdeel hier geïmplementeerd wordt</w:t>
      </w:r>
    </w:p>
    <w:p xmlns:wp14="http://schemas.microsoft.com/office/word/2010/wordml" w:rsidR="00AD5C6F" w:rsidP="00AD5C6F" w:rsidRDefault="00AD5C6F" w14:paraId="20E8639E" wp14:textId="77777777">
      <w:pPr>
        <w:pStyle w:val="NoSpacing"/>
        <w:numPr>
          <w:ilvl w:val="0"/>
          <w:numId w:val="10"/>
        </w:numPr>
        <w:rPr>
          <w:lang w:val="nl-NL"/>
        </w:rPr>
      </w:pPr>
      <w:r>
        <w:rPr>
          <w:lang w:val="nl-NL"/>
        </w:rPr>
        <w:t xml:space="preserve">En plak de post-its op het A4-tje van de </w:t>
      </w:r>
      <w:r w:rsidR="00B61891">
        <w:rPr>
          <w:lang w:val="nl-NL"/>
        </w:rPr>
        <w:t>Micro Service</w:t>
      </w:r>
      <w:r>
        <w:rPr>
          <w:lang w:val="nl-NL"/>
        </w:rPr>
        <w:t>.</w:t>
      </w:r>
    </w:p>
    <w:p xmlns:wp14="http://schemas.microsoft.com/office/word/2010/wordml" w:rsidR="00B61891" w:rsidP="00B61891" w:rsidRDefault="00B61891" w14:paraId="5DAB6C7B" wp14:textId="77777777">
      <w:pPr>
        <w:pStyle w:val="NoSpacing"/>
        <w:rPr>
          <w:lang w:val="nl-NL"/>
        </w:rPr>
      </w:pPr>
    </w:p>
    <w:p xmlns:wp14="http://schemas.microsoft.com/office/word/2010/wordml" w:rsidR="00B61891" w:rsidP="00B61891" w:rsidRDefault="00B61891" w14:paraId="02EB378F" wp14:textId="77777777">
      <w:pPr>
        <w:pStyle w:val="NoSpacing"/>
        <w:rPr>
          <w:lang w:val="nl-NL"/>
        </w:rPr>
      </w:pPr>
    </w:p>
    <w:p xmlns:wp14="http://schemas.microsoft.com/office/word/2010/wordml" w:rsidR="00B61891" w:rsidP="00B61891" w:rsidRDefault="00B61891" w14:paraId="51DB095F" wp14:textId="77777777">
      <w:pPr>
        <w:pStyle w:val="NoSpacing"/>
        <w:rPr>
          <w:lang w:val="nl-NL"/>
        </w:rPr>
      </w:pPr>
      <w:r>
        <w:rPr>
          <w:lang w:val="nl-NL"/>
        </w:rPr>
        <w:t>3. (If time permits) Geef per Micro Service aan welke Commands het accepteert en welke Events het produceert.</w:t>
      </w:r>
    </w:p>
    <w:p xmlns:wp14="http://schemas.microsoft.com/office/word/2010/wordml" w:rsidR="00B61891" w:rsidP="00AD5C6F" w:rsidRDefault="00B61891" w14:paraId="1CD0BFCF" wp14:textId="77777777">
      <w:pPr>
        <w:pStyle w:val="NoSpacing"/>
        <w:numPr>
          <w:ilvl w:val="0"/>
          <w:numId w:val="10"/>
        </w:numPr>
        <w:rPr>
          <w:lang w:val="nl-NL"/>
        </w:rPr>
      </w:pPr>
      <w:r>
        <w:rPr>
          <w:lang w:val="nl-NL"/>
        </w:rPr>
        <w:t>Gebruik hiervoor twee kleuren post-its, die verschillen van de kleur van post-its van de user stories die je in 2 hebt gebruikt.</w:t>
      </w:r>
    </w:p>
    <w:p xmlns:wp14="http://schemas.microsoft.com/office/word/2010/wordml" w:rsidR="0069077D" w:rsidP="0069077D" w:rsidRDefault="00227A97" w14:paraId="4DBD4DBE" wp14:textId="77777777">
      <w:pPr>
        <w:pStyle w:val="Heading1"/>
        <w:rPr>
          <w:lang w:val="nl-NL"/>
        </w:rPr>
      </w:pPr>
      <w:r>
        <w:rPr>
          <w:lang w:val="nl-NL"/>
        </w:rPr>
        <w:br w:type="page"/>
      </w:r>
      <w:r w:rsidR="0069077D">
        <w:rPr>
          <w:lang w:val="nl-NL"/>
        </w:rPr>
        <w:lastRenderedPageBreak/>
        <w:t>User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15BE5" w:rsidR="00C80F64" w:rsidTr="00C80F64" w14:paraId="4E2AAD6D" wp14:textId="77777777">
        <w:tc>
          <w:tcPr>
            <w:tcW w:w="8330" w:type="dxa"/>
            <w:vAlign w:val="center"/>
          </w:tcPr>
          <w:p w:rsidRPr="00515BE5" w:rsidR="00C80F64" w:rsidP="00C80F64" w:rsidRDefault="00C80F64" w14:paraId="5AC8CE75" wp14:textId="77777777">
            <w:pPr>
              <w:pStyle w:val="NoSpacing"/>
              <w:keepNext/>
              <w:keepLines/>
              <w:rPr>
                <w:b/>
              </w:rPr>
            </w:pPr>
            <w:r>
              <w:rPr>
                <w:b/>
                <w:sz w:val="28"/>
              </w:rPr>
              <w:t>US01 – Planning genereren</w:t>
            </w:r>
          </w:p>
        </w:tc>
        <w:tc>
          <w:tcPr>
            <w:tcW w:w="958" w:type="dxa"/>
            <w:vAlign w:val="center"/>
          </w:tcPr>
          <w:p w:rsidRPr="00515BE5" w:rsidR="00C80F64" w:rsidP="00C80F64" w:rsidRDefault="00C80F64" w14:paraId="6A05A809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C80F64" w:rsidTr="00593C96" w14:paraId="1796C7D8" wp14:textId="77777777">
        <w:tc>
          <w:tcPr>
            <w:tcW w:w="9288" w:type="dxa"/>
            <w:gridSpan w:val="2"/>
          </w:tcPr>
          <w:p w:rsidR="00C80F64" w:rsidP="00593C96" w:rsidRDefault="00C80F64" w14:paraId="3FDBC4F0" wp14:textId="77777777">
            <w:pPr>
              <w:pStyle w:val="NoSpacing"/>
              <w:keepNext/>
              <w:keepLines/>
            </w:pPr>
            <w:r>
              <w:t xml:space="preserve">Als </w:t>
            </w:r>
            <w:r w:rsidRPr="00C80F64">
              <w:t>coördinator opleidingen</w:t>
            </w:r>
          </w:p>
          <w:p w:rsidR="00C80F64" w:rsidP="00593C96" w:rsidRDefault="00C80F64" w14:paraId="5965BEDB" wp14:textId="77777777">
            <w:pPr>
              <w:pStyle w:val="NoSpacing"/>
              <w:keepNext/>
              <w:keepLines/>
            </w:pPr>
            <w:r>
              <w:t xml:space="preserve">wil ik </w:t>
            </w:r>
            <w:r w:rsidRPr="00C80F64">
              <w:rPr>
                <w:b/>
              </w:rPr>
              <w:t>een planning voor een half jaar laten generen</w:t>
            </w:r>
          </w:p>
          <w:p w:rsidR="00C80F64" w:rsidP="00C80F64" w:rsidRDefault="00C80F64" w14:paraId="662046AD" wp14:textId="77777777">
            <w:pPr>
              <w:pStyle w:val="NoSpacing"/>
              <w:keepNext/>
              <w:keepLines/>
            </w:pPr>
            <w:r>
              <w:t xml:space="preserve">zodat ik zelf niet een week aan het puzzelen ben </w:t>
            </w:r>
          </w:p>
        </w:tc>
      </w:tr>
      <w:tr xmlns:wp14="http://schemas.microsoft.com/office/word/2010/wordml" w:rsidRPr="00531D78" w:rsidR="00C80F64" w:rsidTr="00593C96" w14:paraId="2C40209A" wp14:textId="77777777">
        <w:tc>
          <w:tcPr>
            <w:tcW w:w="9288" w:type="dxa"/>
            <w:gridSpan w:val="2"/>
          </w:tcPr>
          <w:p w:rsidR="00C80F64" w:rsidP="00593C96" w:rsidRDefault="00C80F64" w14:paraId="6DC7FEC7" wp14:textId="77777777">
            <w:pPr>
              <w:pStyle w:val="NoSpacing"/>
              <w:keepNext/>
              <w:keepLines/>
            </w:pPr>
            <w:r>
              <w:t>300+ cursussen; 900+ instanties; 25+ docenten; 11 lokalen</w:t>
            </w:r>
            <w:r w:rsidR="00B00F3D">
              <w:t xml:space="preserve"> in 2 vestigingen</w:t>
            </w:r>
            <w:r>
              <w:t>; genetisch algoritme</w:t>
            </w:r>
          </w:p>
        </w:tc>
      </w:tr>
    </w:tbl>
    <w:p xmlns:wp14="http://schemas.microsoft.com/office/word/2010/wordml" w:rsidR="00C80F64" w:rsidP="00DF513F" w:rsidRDefault="00C80F64" w14:paraId="5A39BBE3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15BE5" w:rsidR="00C80F64" w:rsidTr="508BA3A6" w14:paraId="461B3F38" wp14:textId="77777777">
        <w:tc>
          <w:tcPr>
            <w:tcW w:w="8330" w:type="dxa"/>
            <w:tcMar/>
            <w:vAlign w:val="center"/>
          </w:tcPr>
          <w:p w:rsidRPr="00515BE5" w:rsidR="00C80F64" w:rsidP="00C80F64" w:rsidRDefault="00C80F64" w14:paraId="148CAA60" wp14:textId="77777777">
            <w:pPr>
              <w:pStyle w:val="NoSpacing"/>
              <w:keepNext/>
              <w:keepLines/>
              <w:rPr>
                <w:b/>
              </w:rPr>
            </w:pPr>
            <w:r>
              <w:rPr>
                <w:b/>
                <w:sz w:val="28"/>
              </w:rPr>
              <w:t>US02 – Planning wijzigen</w:t>
            </w:r>
          </w:p>
        </w:tc>
        <w:tc>
          <w:tcPr>
            <w:tcW w:w="958" w:type="dxa"/>
            <w:tcMar/>
            <w:vAlign w:val="center"/>
          </w:tcPr>
          <w:p w:rsidRPr="00515BE5" w:rsidR="00C80F64" w:rsidP="00C80F64" w:rsidRDefault="00C80F64" w14:paraId="41C8F396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C80F64" w:rsidTr="508BA3A6" w14:paraId="3584060A" wp14:textId="77777777">
        <w:tc>
          <w:tcPr>
            <w:tcW w:w="9288" w:type="dxa"/>
            <w:gridSpan w:val="2"/>
            <w:tcMar/>
          </w:tcPr>
          <w:p w:rsidR="00C80F64" w:rsidP="00593C96" w:rsidRDefault="00C80F64" w14:paraId="65285375" wp14:textId="77777777">
            <w:pPr>
              <w:pStyle w:val="NoSpacing"/>
              <w:keepNext/>
              <w:keepLines/>
            </w:pPr>
            <w:r>
              <w:t xml:space="preserve">Als </w:t>
            </w:r>
            <w:r w:rsidRPr="00C80F64">
              <w:t>coördinator opleidingen</w:t>
            </w:r>
          </w:p>
          <w:p w:rsidR="00C80F64" w:rsidP="00593C96" w:rsidRDefault="00C80F64" w14:paraId="30DC5F44" wp14:textId="08514F3D">
            <w:pPr>
              <w:pStyle w:val="NoSpacing"/>
              <w:keepNext/>
              <w:keepLines/>
            </w:pPr>
            <w:proofErr w:type="gramStart"/>
            <w:r w:rsidR="00C80F64">
              <w:rPr/>
              <w:t>wil</w:t>
            </w:r>
            <w:proofErr w:type="gramEnd"/>
            <w:r w:rsidR="00C80F64">
              <w:rPr/>
              <w:t xml:space="preserve"> ik </w:t>
            </w:r>
            <w:r w:rsidRPr="508BA3A6" w:rsidR="00C80F64">
              <w:rPr>
                <w:b w:val="1"/>
                <w:bCs w:val="1"/>
              </w:rPr>
              <w:t>de planning met de hand kunnen a</w:t>
            </w:r>
            <w:r w:rsidRPr="508BA3A6" w:rsidR="54EB08E5">
              <w:rPr>
                <w:b w:val="1"/>
                <w:bCs w:val="1"/>
              </w:rPr>
              <w:t>n</w:t>
            </w:r>
            <w:r w:rsidRPr="508BA3A6" w:rsidR="00C80F64">
              <w:rPr>
                <w:b w:val="1"/>
                <w:bCs w:val="1"/>
              </w:rPr>
              <w:t>anpassen</w:t>
            </w:r>
          </w:p>
          <w:p w:rsidR="00C80F64" w:rsidP="00C80F64" w:rsidRDefault="00C80F64" w14:paraId="4384D9DB" wp14:textId="77777777">
            <w:pPr>
              <w:pStyle w:val="NoSpacing"/>
              <w:keepNext/>
              <w:keepLines/>
            </w:pPr>
            <w:r>
              <w:t xml:space="preserve">zodat ik in kan spelen op veranderende wensen en een veranderende situatie </w:t>
            </w:r>
          </w:p>
        </w:tc>
      </w:tr>
    </w:tbl>
    <w:p xmlns:wp14="http://schemas.microsoft.com/office/word/2010/wordml" w:rsidR="00C80F64" w:rsidP="00DF513F" w:rsidRDefault="00C80F64" w14:paraId="72A3D3EC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15BE5" w:rsidR="00C80F64" w:rsidTr="00593C96" w14:paraId="1928FBB2" wp14:textId="77777777">
        <w:tc>
          <w:tcPr>
            <w:tcW w:w="8330" w:type="dxa"/>
            <w:vAlign w:val="center"/>
          </w:tcPr>
          <w:p w:rsidRPr="00C80F64" w:rsidR="00C80F64" w:rsidP="00C80F64" w:rsidRDefault="00C80F64" w14:paraId="7A41394E" wp14:textId="77777777">
            <w:pPr>
              <w:pStyle w:val="NoSpacing"/>
              <w:keepNext/>
              <w:keepLines/>
              <w:rPr>
                <w:b/>
                <w:lang w:val="en-US"/>
              </w:rPr>
            </w:pPr>
            <w:r w:rsidRPr="00C80F64">
              <w:rPr>
                <w:b/>
                <w:sz w:val="28"/>
                <w:lang w:val="en-US"/>
              </w:rPr>
              <w:t>US0</w:t>
            </w:r>
            <w:r>
              <w:rPr>
                <w:b/>
                <w:sz w:val="28"/>
                <w:lang w:val="en-US"/>
              </w:rPr>
              <w:t>3</w:t>
            </w:r>
            <w:r w:rsidRPr="00C80F64">
              <w:rPr>
                <w:b/>
                <w:sz w:val="28"/>
                <w:lang w:val="en-US"/>
              </w:rPr>
              <w:t xml:space="preserve"> – Planning in outlook plaatsen</w:t>
            </w:r>
          </w:p>
        </w:tc>
        <w:tc>
          <w:tcPr>
            <w:tcW w:w="958" w:type="dxa"/>
            <w:vAlign w:val="center"/>
          </w:tcPr>
          <w:p w:rsidRPr="00C80F64" w:rsidR="00C80F64" w:rsidP="00593C96" w:rsidRDefault="00C80F64" w14:paraId="0D0B940D" wp14:textId="77777777">
            <w:pPr>
              <w:pStyle w:val="NoSpacing"/>
              <w:keepNext/>
              <w:keepLines/>
              <w:rPr>
                <w:b/>
                <w:lang w:val="en-US"/>
              </w:rPr>
            </w:pPr>
          </w:p>
        </w:tc>
      </w:tr>
      <w:tr xmlns:wp14="http://schemas.microsoft.com/office/word/2010/wordml" w:rsidRPr="00531D78" w:rsidR="00C80F64" w:rsidTr="00593C96" w14:paraId="2E335991" wp14:textId="77777777">
        <w:tc>
          <w:tcPr>
            <w:tcW w:w="9288" w:type="dxa"/>
            <w:gridSpan w:val="2"/>
          </w:tcPr>
          <w:p w:rsidR="00C80F64" w:rsidP="00593C96" w:rsidRDefault="00C80F64" w14:paraId="0634C9D8" wp14:textId="77777777">
            <w:pPr>
              <w:pStyle w:val="NoSpacing"/>
              <w:keepNext/>
              <w:keepLines/>
            </w:pPr>
            <w:r>
              <w:t>Als docent</w:t>
            </w:r>
          </w:p>
          <w:p w:rsidR="00C80F64" w:rsidP="00593C96" w:rsidRDefault="00C80F64" w14:paraId="6B8B5FBC" wp14:textId="77777777">
            <w:pPr>
              <w:pStyle w:val="NoSpacing"/>
              <w:keepNext/>
              <w:keepLines/>
            </w:pPr>
            <w:r>
              <w:t xml:space="preserve">wil ik </w:t>
            </w:r>
            <w:r w:rsidRPr="00C80F64">
              <w:rPr>
                <w:b/>
              </w:rPr>
              <w:t>mijn planning in outlook kunnen plaatsen</w:t>
            </w:r>
          </w:p>
          <w:p w:rsidR="00C80F64" w:rsidP="00C80F64" w:rsidRDefault="00C80F64" w14:paraId="2AB915FF" wp14:textId="77777777">
            <w:pPr>
              <w:pStyle w:val="NoSpacing"/>
              <w:keepNext/>
              <w:keepLines/>
            </w:pPr>
            <w:r>
              <w:t xml:space="preserve">zodat mijn kalender gesynchroniseerd wordt met de nieuwe planning </w:t>
            </w:r>
          </w:p>
        </w:tc>
      </w:tr>
      <w:tr xmlns:wp14="http://schemas.microsoft.com/office/word/2010/wordml" w:rsidRPr="00531D78" w:rsidR="001219B0" w:rsidTr="00593C96" w14:paraId="550CDA44" wp14:textId="77777777">
        <w:tc>
          <w:tcPr>
            <w:tcW w:w="9288" w:type="dxa"/>
            <w:gridSpan w:val="2"/>
          </w:tcPr>
          <w:p w:rsidR="001219B0" w:rsidP="00593C96" w:rsidRDefault="001219B0" w14:paraId="47FBB018" wp14:textId="77777777">
            <w:pPr>
              <w:pStyle w:val="NoSpacing"/>
              <w:keepNext/>
              <w:keepLines/>
            </w:pPr>
            <w:r>
              <w:t>We hebben een bedrijfsbrede Microsoft Exchange Server die alle mails en kalenders van alle werknemers van Info Support beheert.</w:t>
            </w:r>
          </w:p>
        </w:tc>
      </w:tr>
    </w:tbl>
    <w:p xmlns:wp14="http://schemas.microsoft.com/office/word/2010/wordml" w:rsidRPr="00C80F64" w:rsidR="00C80F64" w:rsidP="00DF513F" w:rsidRDefault="00C80F64" w14:paraId="0E27B00A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15BE5" w:rsidR="00C80F64" w:rsidTr="00593C96" w14:paraId="4AA080A1" wp14:textId="77777777">
        <w:tc>
          <w:tcPr>
            <w:tcW w:w="8330" w:type="dxa"/>
            <w:vAlign w:val="center"/>
          </w:tcPr>
          <w:p w:rsidRPr="00C80F64" w:rsidR="00C80F64" w:rsidP="00C80F64" w:rsidRDefault="00C80F64" w14:paraId="6803BD37" wp14:textId="77777777">
            <w:pPr>
              <w:pStyle w:val="NoSpacing"/>
              <w:keepNext/>
              <w:keepLines/>
              <w:rPr>
                <w:b/>
                <w:lang w:val="en-US"/>
              </w:rPr>
            </w:pPr>
            <w:r w:rsidRPr="00C80F64">
              <w:rPr>
                <w:b/>
                <w:sz w:val="28"/>
                <w:lang w:val="en-US"/>
              </w:rPr>
              <w:t>US0</w:t>
            </w:r>
            <w:r>
              <w:rPr>
                <w:b/>
                <w:sz w:val="28"/>
                <w:lang w:val="en-US"/>
              </w:rPr>
              <w:t>4</w:t>
            </w:r>
            <w:r w:rsidRPr="00C80F64">
              <w:rPr>
                <w:b/>
                <w:sz w:val="28"/>
                <w:lang w:val="en-US"/>
              </w:rPr>
              <w:t xml:space="preserve"> – Planning </w:t>
            </w:r>
            <w:r>
              <w:rPr>
                <w:b/>
                <w:sz w:val="28"/>
                <w:lang w:val="en-US"/>
              </w:rPr>
              <w:t>goedkeuren</w:t>
            </w:r>
          </w:p>
        </w:tc>
        <w:tc>
          <w:tcPr>
            <w:tcW w:w="958" w:type="dxa"/>
            <w:vAlign w:val="center"/>
          </w:tcPr>
          <w:p w:rsidRPr="00C80F64" w:rsidR="00C80F64" w:rsidP="00593C96" w:rsidRDefault="00C80F64" w14:paraId="60061E4C" wp14:textId="77777777">
            <w:pPr>
              <w:pStyle w:val="NoSpacing"/>
              <w:keepNext/>
              <w:keepLines/>
              <w:rPr>
                <w:b/>
                <w:lang w:val="en-US"/>
              </w:rPr>
            </w:pPr>
          </w:p>
        </w:tc>
      </w:tr>
      <w:tr xmlns:wp14="http://schemas.microsoft.com/office/word/2010/wordml" w:rsidRPr="00531D78" w:rsidR="00C80F64" w:rsidTr="00593C96" w14:paraId="1906D449" wp14:textId="77777777">
        <w:tc>
          <w:tcPr>
            <w:tcW w:w="9288" w:type="dxa"/>
            <w:gridSpan w:val="2"/>
          </w:tcPr>
          <w:p w:rsidR="00C80F64" w:rsidP="00593C96" w:rsidRDefault="00C80F64" w14:paraId="06F8F2D2" wp14:textId="77777777">
            <w:pPr>
              <w:pStyle w:val="NoSpacing"/>
              <w:keepNext/>
              <w:keepLines/>
            </w:pPr>
            <w:r>
              <w:t xml:space="preserve">Als </w:t>
            </w:r>
            <w:r w:rsidRPr="00C80F64">
              <w:t>coördinator opleidingen</w:t>
            </w:r>
          </w:p>
          <w:p w:rsidR="00C80F64" w:rsidP="00593C96" w:rsidRDefault="00C80F64" w14:paraId="179A78DD" wp14:textId="77777777">
            <w:pPr>
              <w:pStyle w:val="NoSpacing"/>
              <w:keepNext/>
              <w:keepLines/>
            </w:pPr>
            <w:r>
              <w:t xml:space="preserve">wil ik </w:t>
            </w:r>
            <w:r w:rsidRPr="00C80F64">
              <w:rPr>
                <w:b/>
              </w:rPr>
              <w:t>de planning door docenten goed laten keuren</w:t>
            </w:r>
          </w:p>
          <w:p w:rsidR="00C80F64" w:rsidP="00C80F64" w:rsidRDefault="00C80F64" w14:paraId="719E4F9B" wp14:textId="77777777">
            <w:pPr>
              <w:pStyle w:val="NoSpacing"/>
              <w:keepNext/>
              <w:keepLines/>
            </w:pPr>
            <w:r>
              <w:t xml:space="preserve">zodat de planning geen problemen geeft </w:t>
            </w:r>
          </w:p>
        </w:tc>
      </w:tr>
      <w:tr xmlns:wp14="http://schemas.microsoft.com/office/word/2010/wordml" w:rsidRPr="00531D78" w:rsidR="00C80F64" w:rsidTr="00593C96" w14:paraId="4E095DF2" wp14:textId="77777777">
        <w:tc>
          <w:tcPr>
            <w:tcW w:w="9288" w:type="dxa"/>
            <w:gridSpan w:val="2"/>
          </w:tcPr>
          <w:p w:rsidR="00C80F64" w:rsidP="00593C96" w:rsidRDefault="00C80F64" w14:paraId="742EF694" wp14:textId="77777777">
            <w:pPr>
              <w:pStyle w:val="NoSpacing"/>
              <w:keepNext/>
              <w:keepLines/>
            </w:pPr>
            <w:r>
              <w:t>Docent ingepland voor een cursus die hij niet kan geven; teveel cursussen achter elkaar; geen rekening gehouden met een afspraak/lezing/event; verandering in de projecten van een consultnatdocent; etc</w:t>
            </w:r>
            <w:r w:rsidR="00B00F3D">
              <w:t>.</w:t>
            </w:r>
          </w:p>
        </w:tc>
      </w:tr>
    </w:tbl>
    <w:p xmlns:wp14="http://schemas.microsoft.com/office/word/2010/wordml" w:rsidR="00F5766B" w:rsidP="00DF513F" w:rsidRDefault="00F5766B" w14:paraId="44EAFD9C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31D78" w:rsidR="00C80F64" w:rsidTr="00593C96" w14:paraId="02147E06" wp14:textId="77777777">
        <w:tc>
          <w:tcPr>
            <w:tcW w:w="8330" w:type="dxa"/>
            <w:vAlign w:val="center"/>
          </w:tcPr>
          <w:p w:rsidRPr="00C80F64" w:rsidR="00C80F64" w:rsidP="00C80F64" w:rsidRDefault="00C80F64" w14:paraId="5751F8F8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US0</w:t>
            </w:r>
            <w:r>
              <w:rPr>
                <w:b/>
                <w:sz w:val="28"/>
              </w:rPr>
              <w:t>5</w:t>
            </w:r>
            <w:r w:rsidRPr="00C80F64">
              <w:rPr>
                <w:b/>
                <w:sz w:val="28"/>
              </w:rPr>
              <w:t xml:space="preserve"> – Planning beschikbaar maken voor België</w:t>
            </w:r>
          </w:p>
        </w:tc>
        <w:tc>
          <w:tcPr>
            <w:tcW w:w="958" w:type="dxa"/>
            <w:vAlign w:val="center"/>
          </w:tcPr>
          <w:p w:rsidRPr="00C80F64" w:rsidR="00C80F64" w:rsidP="00593C96" w:rsidRDefault="00C80F64" w14:paraId="4B94D5A5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C80F64" w:rsidTr="00593C96" w14:paraId="53CE7220" wp14:textId="77777777">
        <w:tc>
          <w:tcPr>
            <w:tcW w:w="9288" w:type="dxa"/>
            <w:gridSpan w:val="2"/>
          </w:tcPr>
          <w:p w:rsidR="00C80F64" w:rsidP="00593C96" w:rsidRDefault="00C80F64" w14:paraId="6BC231FB" wp14:textId="77777777">
            <w:pPr>
              <w:pStyle w:val="NoSpacing"/>
              <w:keepNext/>
              <w:keepLines/>
            </w:pPr>
            <w:r>
              <w:t xml:space="preserve">Als </w:t>
            </w:r>
            <w:r w:rsidRPr="00C80F64" w:rsidR="00203852">
              <w:t>coördinator opleidingen</w:t>
            </w:r>
          </w:p>
          <w:p w:rsidR="00C80F64" w:rsidP="00593C96" w:rsidRDefault="00C80F64" w14:paraId="7A5E0122" wp14:textId="77777777">
            <w:pPr>
              <w:pStyle w:val="NoSpacing"/>
              <w:keepNext/>
              <w:keepLines/>
            </w:pPr>
            <w:r>
              <w:t xml:space="preserve">wil ik </w:t>
            </w:r>
            <w:r w:rsidR="00203852">
              <w:rPr>
                <w:b/>
              </w:rPr>
              <w:t>de</w:t>
            </w:r>
            <w:r w:rsidRPr="00C80F64">
              <w:rPr>
                <w:b/>
              </w:rPr>
              <w:t xml:space="preserve"> planning </w:t>
            </w:r>
            <w:r w:rsidR="00203852">
              <w:rPr>
                <w:b/>
              </w:rPr>
              <w:t xml:space="preserve">beschikbaar maken voor ons dochterbedrijf in </w:t>
            </w:r>
            <w:r w:rsidRPr="00203852" w:rsidR="00203852">
              <w:rPr>
                <w:b/>
              </w:rPr>
              <w:t>België</w:t>
            </w:r>
          </w:p>
          <w:p w:rsidR="00C80F64" w:rsidP="00203852" w:rsidRDefault="00C80F64" w14:paraId="375B5C4D" wp14:textId="77777777">
            <w:pPr>
              <w:pStyle w:val="NoSpacing"/>
              <w:keepNext/>
              <w:keepLines/>
            </w:pPr>
            <w:r>
              <w:t xml:space="preserve">zodat </w:t>
            </w:r>
            <w:r w:rsidR="00203852">
              <w:t>zij op basis daarvan een eigen planning kunnen maken</w:t>
            </w:r>
            <w:r>
              <w:t xml:space="preserve"> </w:t>
            </w:r>
          </w:p>
        </w:tc>
      </w:tr>
    </w:tbl>
    <w:p xmlns:wp14="http://schemas.microsoft.com/office/word/2010/wordml" w:rsidR="00C80F64" w:rsidP="00DF513F" w:rsidRDefault="00C80F64" w14:paraId="3DEEC669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31D78" w:rsidR="00203852" w:rsidTr="00593C96" w14:paraId="10E04D54" wp14:textId="77777777">
        <w:tc>
          <w:tcPr>
            <w:tcW w:w="8330" w:type="dxa"/>
            <w:vAlign w:val="center"/>
          </w:tcPr>
          <w:p w:rsidRPr="00C80F64" w:rsidR="00203852" w:rsidP="00203852" w:rsidRDefault="00203852" w14:paraId="2B538055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US0</w:t>
            </w:r>
            <w:r>
              <w:rPr>
                <w:b/>
                <w:sz w:val="28"/>
              </w:rPr>
              <w:t>6 – V</w:t>
            </w:r>
            <w:r w:rsidRPr="00203852">
              <w:rPr>
                <w:b/>
                <w:sz w:val="28"/>
              </w:rPr>
              <w:t>astleggen vrije dagen</w:t>
            </w:r>
            <w:r>
              <w:rPr>
                <w:b/>
                <w:sz w:val="28"/>
              </w:rPr>
              <w:t xml:space="preserve"> en </w:t>
            </w:r>
            <w:r w:rsidRPr="00203852">
              <w:rPr>
                <w:b/>
                <w:sz w:val="28"/>
              </w:rPr>
              <w:t>kennis van docenten</w:t>
            </w:r>
          </w:p>
        </w:tc>
        <w:tc>
          <w:tcPr>
            <w:tcW w:w="958" w:type="dxa"/>
            <w:vAlign w:val="center"/>
          </w:tcPr>
          <w:p w:rsidRPr="00C80F64" w:rsidR="00203852" w:rsidP="00593C96" w:rsidRDefault="00203852" w14:paraId="3656B9AB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203852" w:rsidTr="00593C96" w14:paraId="6933A729" wp14:textId="77777777">
        <w:tc>
          <w:tcPr>
            <w:tcW w:w="9288" w:type="dxa"/>
            <w:gridSpan w:val="2"/>
          </w:tcPr>
          <w:p w:rsidR="00203852" w:rsidP="00593C96" w:rsidRDefault="00203852" w14:paraId="443D029C" wp14:textId="77777777">
            <w:pPr>
              <w:pStyle w:val="NoSpacing"/>
              <w:keepNext/>
              <w:keepLines/>
            </w:pPr>
            <w:r>
              <w:t>Als docent</w:t>
            </w:r>
          </w:p>
          <w:p w:rsidR="00203852" w:rsidP="00593C96" w:rsidRDefault="00203852" w14:paraId="700B59C5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mijn vrije dagen vastleggen – en - kennis over de cursussen vastleggen</w:t>
            </w:r>
          </w:p>
          <w:p w:rsidR="00203852" w:rsidP="00203852" w:rsidRDefault="00B00F3D" w14:paraId="38628B4F" wp14:textId="77777777">
            <w:pPr>
              <w:pStyle w:val="NoSpacing"/>
              <w:keepNext/>
              <w:keepLines/>
            </w:pPr>
            <w:r>
              <w:t>zodat de planning daar reke</w:t>
            </w:r>
            <w:r w:rsidR="00203852">
              <w:t xml:space="preserve">ning mee houdt </w:t>
            </w:r>
          </w:p>
        </w:tc>
      </w:tr>
    </w:tbl>
    <w:p xmlns:wp14="http://schemas.microsoft.com/office/word/2010/wordml" w:rsidRPr="00C80F64" w:rsidR="00203852" w:rsidP="00DF513F" w:rsidRDefault="00203852" w14:paraId="45FB0818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203852" w:rsidTr="00593C96" w14:paraId="10A06FE2" wp14:textId="77777777">
        <w:tc>
          <w:tcPr>
            <w:tcW w:w="8330" w:type="dxa"/>
            <w:vAlign w:val="center"/>
          </w:tcPr>
          <w:p w:rsidRPr="00C80F64" w:rsidR="00203852" w:rsidP="00203852" w:rsidRDefault="00203852" w14:paraId="7272BF39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US0</w:t>
            </w:r>
            <w:r>
              <w:rPr>
                <w:b/>
                <w:sz w:val="28"/>
              </w:rPr>
              <w:t>7 – V</w:t>
            </w:r>
            <w:r w:rsidRPr="00203852">
              <w:rPr>
                <w:b/>
                <w:sz w:val="28"/>
              </w:rPr>
              <w:t xml:space="preserve">astleggen </w:t>
            </w:r>
            <w:r>
              <w:rPr>
                <w:b/>
                <w:sz w:val="28"/>
              </w:rPr>
              <w:t>inzetpercentages cursusfrequenties</w:t>
            </w:r>
          </w:p>
        </w:tc>
        <w:tc>
          <w:tcPr>
            <w:tcW w:w="958" w:type="dxa"/>
            <w:vAlign w:val="center"/>
          </w:tcPr>
          <w:p w:rsidRPr="00C80F64" w:rsidR="00203852" w:rsidP="00593C96" w:rsidRDefault="00203852" w14:paraId="049F31CB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203852" w:rsidTr="00593C96" w14:paraId="2782EFB8" wp14:textId="77777777">
        <w:tc>
          <w:tcPr>
            <w:tcW w:w="9288" w:type="dxa"/>
            <w:gridSpan w:val="2"/>
          </w:tcPr>
          <w:p w:rsidR="00203852" w:rsidP="00593C96" w:rsidRDefault="00203852" w14:paraId="7A14B41B" wp14:textId="77777777">
            <w:pPr>
              <w:pStyle w:val="NoSpacing"/>
              <w:keepNext/>
              <w:keepLines/>
            </w:pPr>
            <w:r>
              <w:t xml:space="preserve">Als </w:t>
            </w:r>
            <w:r w:rsidRPr="00C80F64">
              <w:t>coördinator opleidingen</w:t>
            </w:r>
          </w:p>
          <w:p w:rsidR="00203852" w:rsidP="00593C96" w:rsidRDefault="00203852" w14:paraId="395A5A28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 xml:space="preserve">de </w:t>
            </w:r>
            <w:r w:rsidRPr="00203852">
              <w:rPr>
                <w:b/>
              </w:rPr>
              <w:t>inzetpercentages</w:t>
            </w:r>
            <w:r>
              <w:rPr>
                <w:b/>
              </w:rPr>
              <w:t xml:space="preserve"> van de docenten vastleggen - en - vastleggen hoe vaak een cursus in een half jaar gegeven moet worden</w:t>
            </w:r>
          </w:p>
          <w:p w:rsidR="00203852" w:rsidP="00203852" w:rsidRDefault="00B00F3D" w14:paraId="766EF6F5" wp14:textId="77777777">
            <w:pPr>
              <w:pStyle w:val="NoSpacing"/>
              <w:keepNext/>
              <w:keepLines/>
            </w:pPr>
            <w:r>
              <w:t>zodat de planning daar reke</w:t>
            </w:r>
            <w:r w:rsidR="00203852">
              <w:t>ning mee houdt</w:t>
            </w:r>
          </w:p>
        </w:tc>
      </w:tr>
    </w:tbl>
    <w:p xmlns:wp14="http://schemas.microsoft.com/office/word/2010/wordml" w:rsidR="00296AE6" w:rsidP="00DF513F" w:rsidRDefault="00296AE6" w14:paraId="53128261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203852" w:rsidTr="00593C96" w14:paraId="1A877450" wp14:textId="77777777">
        <w:tc>
          <w:tcPr>
            <w:tcW w:w="8330" w:type="dxa"/>
            <w:vAlign w:val="center"/>
          </w:tcPr>
          <w:p w:rsidRPr="00C80F64" w:rsidR="00203852" w:rsidP="00FA2A73" w:rsidRDefault="00203852" w14:paraId="5EB9AEC7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lastRenderedPageBreak/>
              <w:t>US0</w:t>
            </w:r>
            <w:r w:rsidR="00FA2A73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– </w:t>
            </w:r>
            <w:r w:rsidR="00FA2A73">
              <w:rPr>
                <w:b/>
                <w:sz w:val="28"/>
              </w:rPr>
              <w:t>cursus annuleren</w:t>
            </w:r>
          </w:p>
        </w:tc>
        <w:tc>
          <w:tcPr>
            <w:tcW w:w="958" w:type="dxa"/>
            <w:vAlign w:val="center"/>
          </w:tcPr>
          <w:p w:rsidRPr="00C80F64" w:rsidR="00203852" w:rsidP="00593C96" w:rsidRDefault="00203852" w14:paraId="62486C05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203852" w:rsidTr="00593C96" w14:paraId="12A8ED0E" wp14:textId="77777777">
        <w:tc>
          <w:tcPr>
            <w:tcW w:w="9288" w:type="dxa"/>
            <w:gridSpan w:val="2"/>
          </w:tcPr>
          <w:p w:rsidR="00203852" w:rsidP="00593C96" w:rsidRDefault="00203852" w14:paraId="560C8045" wp14:textId="77777777">
            <w:pPr>
              <w:pStyle w:val="NoSpacing"/>
              <w:keepNext/>
              <w:keepLines/>
            </w:pPr>
            <w:r>
              <w:t>Als medewerker van het secretariaat</w:t>
            </w:r>
          </w:p>
          <w:p w:rsidR="00203852" w:rsidP="00593C96" w:rsidRDefault="00203852" w14:paraId="34F7D9AD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 xml:space="preserve">tot twee weken van tevoren een </w:t>
            </w:r>
            <w:r w:rsidR="00FA2A73">
              <w:rPr>
                <w:b/>
              </w:rPr>
              <w:t>cursus kunnen annuleren</w:t>
            </w:r>
            <w:r>
              <w:rPr>
                <w:b/>
              </w:rPr>
              <w:t xml:space="preserve"> </w:t>
            </w:r>
            <w:r w:rsidR="00FA2A73">
              <w:rPr>
                <w:b/>
              </w:rPr>
              <w:t>en de deelnemers en docent op de hoogte brengen</w:t>
            </w:r>
          </w:p>
          <w:p w:rsidR="00203852" w:rsidP="00FA2A73" w:rsidRDefault="00203852" w14:paraId="3276EC9B" wp14:textId="77777777">
            <w:pPr>
              <w:pStyle w:val="NoSpacing"/>
              <w:keepNext/>
              <w:keepLines/>
            </w:pPr>
            <w:r>
              <w:t xml:space="preserve">zodat </w:t>
            </w:r>
            <w:r w:rsidR="00FA2A73">
              <w:t>we geen cursussen met te weinig deelnemers door laten gaan</w:t>
            </w:r>
          </w:p>
        </w:tc>
      </w:tr>
    </w:tbl>
    <w:p xmlns:wp14="http://schemas.microsoft.com/office/word/2010/wordml" w:rsidRPr="00305D7E" w:rsidR="00203852" w:rsidP="00DF513F" w:rsidRDefault="00203852" w14:paraId="4101652C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FA2A73" w:rsidTr="00593C96" w14:paraId="5FBFC02D" wp14:textId="77777777">
        <w:tc>
          <w:tcPr>
            <w:tcW w:w="8330" w:type="dxa"/>
            <w:vAlign w:val="center"/>
          </w:tcPr>
          <w:p w:rsidRPr="00C80F64" w:rsidR="00FA2A73" w:rsidP="001219B0" w:rsidRDefault="00FA2A73" w14:paraId="68CE5422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US0</w:t>
            </w:r>
            <w:r w:rsidR="001219B0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– lokalen toewijzen</w:t>
            </w:r>
          </w:p>
        </w:tc>
        <w:tc>
          <w:tcPr>
            <w:tcW w:w="958" w:type="dxa"/>
            <w:vAlign w:val="center"/>
          </w:tcPr>
          <w:p w:rsidRPr="00C80F64" w:rsidR="00FA2A73" w:rsidP="00593C96" w:rsidRDefault="00FA2A73" w14:paraId="4B99056E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FA2A73" w:rsidTr="00593C96" w14:paraId="152F6EE9" wp14:textId="77777777">
        <w:tc>
          <w:tcPr>
            <w:tcW w:w="9288" w:type="dxa"/>
            <w:gridSpan w:val="2"/>
          </w:tcPr>
          <w:p w:rsidR="00FA2A73" w:rsidP="00593C96" w:rsidRDefault="00FA2A73" w14:paraId="074968FF" wp14:textId="77777777">
            <w:pPr>
              <w:pStyle w:val="NoSpacing"/>
              <w:keepNext/>
              <w:keepLines/>
            </w:pPr>
            <w:r>
              <w:t>Als medewerker van het secretariaat</w:t>
            </w:r>
          </w:p>
          <w:p w:rsidR="00FA2A73" w:rsidP="00593C96" w:rsidRDefault="00FA2A73" w14:paraId="29F6198C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een concreet lokaal toewijzen aan een cursus</w:t>
            </w:r>
          </w:p>
          <w:p w:rsidR="00FA2A73" w:rsidP="00FA2A73" w:rsidRDefault="00FA2A73" w14:paraId="6C15722B" wp14:textId="77777777">
            <w:pPr>
              <w:pStyle w:val="NoSpacing"/>
              <w:keepNext/>
              <w:keepLines/>
            </w:pPr>
            <w:r>
              <w:t>zodat we de juiste hoeveelheid cursisten in de juiste lokalen hebben</w:t>
            </w:r>
          </w:p>
        </w:tc>
      </w:tr>
      <w:tr xmlns:wp14="http://schemas.microsoft.com/office/word/2010/wordml" w:rsidRPr="00531D78" w:rsidR="00FA2A73" w:rsidTr="00593C96" w14:paraId="5CA3FC7A" wp14:textId="77777777">
        <w:tc>
          <w:tcPr>
            <w:tcW w:w="9288" w:type="dxa"/>
            <w:gridSpan w:val="2"/>
          </w:tcPr>
          <w:p w:rsidR="00FA2A73" w:rsidP="00593C96" w:rsidRDefault="00FA2A73" w14:paraId="763326A9" wp14:textId="77777777">
            <w:pPr>
              <w:pStyle w:val="NoSpacing"/>
              <w:keepNext/>
              <w:keepLines/>
            </w:pPr>
            <w:r>
              <w:t>We hebben lokalen voor 8, 12 en 16 cursisten en plannen over het algemeen meer cursussen in dan er in lokalen passen, omdat toch nooit alle cursussen doorgaan.</w:t>
            </w:r>
          </w:p>
        </w:tc>
      </w:tr>
    </w:tbl>
    <w:p xmlns:wp14="http://schemas.microsoft.com/office/word/2010/wordml" w:rsidRPr="00DF513F" w:rsidR="000C1228" w:rsidP="00DF513F" w:rsidRDefault="000C1228" w14:paraId="1299C43A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31D78" w:rsidR="00FA2A73" w:rsidTr="00593C96" w14:paraId="5F91E436" wp14:textId="77777777">
        <w:tc>
          <w:tcPr>
            <w:tcW w:w="8330" w:type="dxa"/>
            <w:vAlign w:val="center"/>
          </w:tcPr>
          <w:p w:rsidRPr="00C80F64" w:rsidR="00FA2A73" w:rsidP="001219B0" w:rsidRDefault="00FA2A73" w14:paraId="22E6F2AB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 w:rsidR="001219B0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 xml:space="preserve"> – lokalen wijzigen, reserveren, vrijgeven</w:t>
            </w:r>
          </w:p>
        </w:tc>
        <w:tc>
          <w:tcPr>
            <w:tcW w:w="958" w:type="dxa"/>
            <w:vAlign w:val="center"/>
          </w:tcPr>
          <w:p w:rsidRPr="00C80F64" w:rsidR="00FA2A73" w:rsidP="00593C96" w:rsidRDefault="00FA2A73" w14:paraId="4DDBEF00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FA2A73" w:rsidTr="00593C96" w14:paraId="0318F75C" wp14:textId="77777777">
        <w:tc>
          <w:tcPr>
            <w:tcW w:w="9288" w:type="dxa"/>
            <w:gridSpan w:val="2"/>
          </w:tcPr>
          <w:p w:rsidR="00FA2A73" w:rsidP="00593C96" w:rsidRDefault="00FA2A73" w14:paraId="118309E3" wp14:textId="77777777">
            <w:pPr>
              <w:pStyle w:val="NoSpacing"/>
              <w:keepNext/>
              <w:keepLines/>
            </w:pPr>
            <w:r>
              <w:t>Als medewerker van het secretariaat</w:t>
            </w:r>
          </w:p>
          <w:p w:rsidR="00FA2A73" w:rsidP="00593C96" w:rsidRDefault="00FA2A73" w14:paraId="5332D133" wp14:textId="77777777">
            <w:pPr>
              <w:pStyle w:val="NoSpacing"/>
              <w:keepNext/>
              <w:keepLines/>
            </w:pPr>
            <w:r>
              <w:t xml:space="preserve">wil ik </w:t>
            </w:r>
            <w:r w:rsidR="00B00F3D">
              <w:rPr>
                <w:b/>
              </w:rPr>
              <w:t>toewijzin</w:t>
            </w:r>
            <w:r>
              <w:rPr>
                <w:b/>
              </w:rPr>
              <w:t>gen van cursussen aan lokalen kunnen wijzigen en wil ik lokalen kunnen reserveren en vrijgeven</w:t>
            </w:r>
          </w:p>
          <w:p w:rsidR="00FA2A73" w:rsidP="00FA2A73" w:rsidRDefault="00FA2A73" w14:paraId="4C2E5877" wp14:textId="77777777">
            <w:pPr>
              <w:pStyle w:val="NoSpacing"/>
              <w:keepNext/>
              <w:keepLines/>
            </w:pPr>
            <w:r>
              <w:t>zodat we van dag tot dag in kunnen spelen op veranderingen</w:t>
            </w:r>
          </w:p>
        </w:tc>
      </w:tr>
    </w:tbl>
    <w:p xmlns:wp14="http://schemas.microsoft.com/office/word/2010/wordml" w:rsidR="000C1228" w:rsidP="00DF513F" w:rsidRDefault="000C1228" w14:paraId="3461D779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1219B0" w:rsidTr="00593C96" w14:paraId="3452F398" wp14:textId="77777777">
        <w:tc>
          <w:tcPr>
            <w:tcW w:w="8330" w:type="dxa"/>
            <w:vAlign w:val="center"/>
          </w:tcPr>
          <w:p w:rsidRPr="00C80F64" w:rsidR="001219B0" w:rsidP="00F8777B" w:rsidRDefault="001219B0" w14:paraId="2378893E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1</w:t>
            </w:r>
            <w:r w:rsidR="00F8777B">
              <w:rPr>
                <w:b/>
                <w:sz w:val="28"/>
              </w:rPr>
              <w:t>1 – lokaal</w:t>
            </w:r>
            <w:r>
              <w:rPr>
                <w:b/>
                <w:sz w:val="28"/>
              </w:rPr>
              <w:t xml:space="preserve"> inrichten</w:t>
            </w:r>
          </w:p>
        </w:tc>
        <w:tc>
          <w:tcPr>
            <w:tcW w:w="958" w:type="dxa"/>
            <w:vAlign w:val="center"/>
          </w:tcPr>
          <w:p w:rsidRPr="00C80F64" w:rsidR="001219B0" w:rsidP="00593C96" w:rsidRDefault="001219B0" w14:paraId="3CF2D8B6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1219B0" w:rsidTr="00593C96" w14:paraId="49AE67AC" wp14:textId="77777777">
        <w:tc>
          <w:tcPr>
            <w:tcW w:w="9288" w:type="dxa"/>
            <w:gridSpan w:val="2"/>
          </w:tcPr>
          <w:p w:rsidR="001219B0" w:rsidP="00593C96" w:rsidRDefault="001219B0" w14:paraId="46865478" wp14:textId="77777777">
            <w:pPr>
              <w:pStyle w:val="NoSpacing"/>
              <w:keepNext/>
              <w:keepLines/>
            </w:pPr>
            <w:r>
              <w:t>Als docent</w:t>
            </w:r>
          </w:p>
          <w:p w:rsidR="001219B0" w:rsidP="00593C96" w:rsidRDefault="001219B0" w14:paraId="5A09CAE2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een lokaal op afstand in kunnen richten met de juiste software (image)</w:t>
            </w:r>
          </w:p>
          <w:p w:rsidR="001219B0" w:rsidP="001219B0" w:rsidRDefault="001219B0" w14:paraId="012F24A1" wp14:textId="77777777">
            <w:pPr>
              <w:pStyle w:val="NoSpacing"/>
              <w:keepNext/>
              <w:keepLines/>
            </w:pPr>
            <w:r>
              <w:t>zodat het lokaal helemaal klaar is voor de cursus</w:t>
            </w:r>
          </w:p>
        </w:tc>
      </w:tr>
      <w:tr xmlns:wp14="http://schemas.microsoft.com/office/word/2010/wordml" w:rsidRPr="00531D78" w:rsidR="001219B0" w:rsidTr="00593C96" w14:paraId="683C21AA" wp14:textId="77777777">
        <w:tc>
          <w:tcPr>
            <w:tcW w:w="9288" w:type="dxa"/>
            <w:gridSpan w:val="2"/>
          </w:tcPr>
          <w:p w:rsidR="001219B0" w:rsidP="00593C96" w:rsidRDefault="00F8777B" w14:paraId="5BED7C6A" wp14:textId="77777777">
            <w:pPr>
              <w:pStyle w:val="NoSpacing"/>
              <w:keepNext/>
              <w:keepLines/>
            </w:pPr>
            <w:r>
              <w:t>Vanachter mijn bureau, of van</w:t>
            </w:r>
            <w:r w:rsidR="001219B0">
              <w:t>uit een ander klaslokaal wil ik in dezelfde vestiging of in een andere vestiging een lokaal in kunnen richten voor mijn volgende cursus</w:t>
            </w:r>
          </w:p>
        </w:tc>
      </w:tr>
    </w:tbl>
    <w:p xmlns:wp14="http://schemas.microsoft.com/office/word/2010/wordml" w:rsidR="001219B0" w:rsidP="00DF513F" w:rsidRDefault="001219B0" w14:paraId="0FB78278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1219B0" w:rsidTr="00593C96" w14:paraId="0F9BB1FC" wp14:textId="77777777">
        <w:tc>
          <w:tcPr>
            <w:tcW w:w="8330" w:type="dxa"/>
            <w:vAlign w:val="center"/>
          </w:tcPr>
          <w:p w:rsidRPr="00C80F64" w:rsidR="001219B0" w:rsidP="00F8777B" w:rsidRDefault="001219B0" w14:paraId="12BF1E31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1</w:t>
            </w:r>
            <w:r w:rsidR="00F8777B">
              <w:rPr>
                <w:b/>
                <w:sz w:val="28"/>
              </w:rPr>
              <w:t>2 – lokaal</w:t>
            </w:r>
            <w:r>
              <w:rPr>
                <w:b/>
                <w:sz w:val="28"/>
              </w:rPr>
              <w:t>inrichting monitoren</w:t>
            </w:r>
          </w:p>
        </w:tc>
        <w:tc>
          <w:tcPr>
            <w:tcW w:w="958" w:type="dxa"/>
            <w:vAlign w:val="center"/>
          </w:tcPr>
          <w:p w:rsidRPr="00C80F64" w:rsidR="001219B0" w:rsidP="00593C96" w:rsidRDefault="001219B0" w14:paraId="1FC39945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1219B0" w:rsidTr="00593C96" w14:paraId="4904B9CB" wp14:textId="77777777">
        <w:tc>
          <w:tcPr>
            <w:tcW w:w="9288" w:type="dxa"/>
            <w:gridSpan w:val="2"/>
          </w:tcPr>
          <w:p w:rsidR="001219B0" w:rsidP="00593C96" w:rsidRDefault="001219B0" w14:paraId="2B0CF407" wp14:textId="77777777">
            <w:pPr>
              <w:pStyle w:val="NoSpacing"/>
              <w:keepNext/>
              <w:keepLines/>
            </w:pPr>
            <w:r>
              <w:t>Als docent</w:t>
            </w:r>
          </w:p>
          <w:p w:rsidR="001219B0" w:rsidP="00593C96" w:rsidRDefault="001219B0" w14:paraId="527D5C03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op afstand in kunnen zijn hoe de inrichting van een lokaal verloopt</w:t>
            </w:r>
          </w:p>
          <w:p w:rsidR="001219B0" w:rsidP="001219B0" w:rsidRDefault="001219B0" w14:paraId="387B7F2F" wp14:textId="77777777">
            <w:pPr>
              <w:pStyle w:val="NoSpacing"/>
              <w:keepNext/>
              <w:keepLines/>
            </w:pPr>
            <w:r>
              <w:t xml:space="preserve">zodat ik </w:t>
            </w:r>
            <w:r w:rsidR="00F8777B">
              <w:t xml:space="preserve">kan zien dat alles goed gaat of </w:t>
            </w:r>
            <w:r>
              <w:t>in kan grijpen als er iets mis gaat</w:t>
            </w:r>
          </w:p>
        </w:tc>
      </w:tr>
    </w:tbl>
    <w:p xmlns:wp14="http://schemas.microsoft.com/office/word/2010/wordml" w:rsidR="00296AE6" w:rsidP="00DF513F" w:rsidRDefault="00296AE6" w14:paraId="0562CB0E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F8777B" w:rsidTr="006447EF" w14:paraId="6A397372" wp14:textId="77777777">
        <w:tc>
          <w:tcPr>
            <w:tcW w:w="8330" w:type="dxa"/>
            <w:vAlign w:val="center"/>
          </w:tcPr>
          <w:p w:rsidRPr="00C80F64" w:rsidR="00F8777B" w:rsidP="00F8777B" w:rsidRDefault="00F8777B" w14:paraId="6236622F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13 – Cursusdetails wijzigen</w:t>
            </w:r>
          </w:p>
        </w:tc>
        <w:tc>
          <w:tcPr>
            <w:tcW w:w="958" w:type="dxa"/>
            <w:vAlign w:val="center"/>
          </w:tcPr>
          <w:p w:rsidRPr="00C80F64" w:rsidR="00F8777B" w:rsidP="006447EF" w:rsidRDefault="00F8777B" w14:paraId="34CE0A41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F8777B" w:rsidTr="006447EF" w14:paraId="77D35419" wp14:textId="77777777">
        <w:tc>
          <w:tcPr>
            <w:tcW w:w="9288" w:type="dxa"/>
            <w:gridSpan w:val="2"/>
          </w:tcPr>
          <w:p w:rsidR="00F8777B" w:rsidP="006447EF" w:rsidRDefault="00F8777B" w14:paraId="3872F2D1" wp14:textId="77777777">
            <w:pPr>
              <w:pStyle w:val="NoSpacing"/>
              <w:keepNext/>
              <w:keepLines/>
            </w:pPr>
            <w:r>
              <w:t xml:space="preserve">Als </w:t>
            </w:r>
            <w:r w:rsidRPr="00C80F64">
              <w:t>coördinator opleidingen</w:t>
            </w:r>
          </w:p>
          <w:p w:rsidR="00F8777B" w:rsidP="006447EF" w:rsidRDefault="00F8777B" w14:paraId="30D5B76E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op elk moment de plaats, datum en/of docent van een cursus kunnen aanpassen</w:t>
            </w:r>
          </w:p>
          <w:p w:rsidR="00F8777B" w:rsidP="006447EF" w:rsidRDefault="00F8777B" w14:paraId="3E03FB84" wp14:textId="77777777">
            <w:pPr>
              <w:pStyle w:val="NoSpacing"/>
              <w:keepNext/>
              <w:keepLines/>
            </w:pPr>
            <w:r>
              <w:t>zodat we van dag tot dag in kunnen spelen op veranderingen</w:t>
            </w:r>
          </w:p>
        </w:tc>
      </w:tr>
    </w:tbl>
    <w:p xmlns:wp14="http://schemas.microsoft.com/office/word/2010/wordml" w:rsidR="00F8777B" w:rsidP="00DF513F" w:rsidRDefault="00F8777B" w14:paraId="62EBF3C5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F8777B" w:rsidTr="006447EF" w14:paraId="7E0AAF59" wp14:textId="77777777">
        <w:tc>
          <w:tcPr>
            <w:tcW w:w="8330" w:type="dxa"/>
            <w:vAlign w:val="center"/>
          </w:tcPr>
          <w:p w:rsidRPr="00C80F64" w:rsidR="00F8777B" w:rsidP="00F8777B" w:rsidRDefault="00F8777B" w14:paraId="556EF073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14 – Inschrijven cursist</w:t>
            </w:r>
          </w:p>
        </w:tc>
        <w:tc>
          <w:tcPr>
            <w:tcW w:w="958" w:type="dxa"/>
            <w:vAlign w:val="center"/>
          </w:tcPr>
          <w:p w:rsidRPr="00C80F64" w:rsidR="00F8777B" w:rsidP="006447EF" w:rsidRDefault="00F8777B" w14:paraId="6D98A12B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F8777B" w:rsidTr="006447EF" w14:paraId="5D549750" wp14:textId="77777777">
        <w:tc>
          <w:tcPr>
            <w:tcW w:w="9288" w:type="dxa"/>
            <w:gridSpan w:val="2"/>
          </w:tcPr>
          <w:p w:rsidR="00F8777B" w:rsidP="006447EF" w:rsidRDefault="00F8777B" w14:paraId="1444CD96" wp14:textId="77777777">
            <w:pPr>
              <w:pStyle w:val="NoSpacing"/>
              <w:keepNext/>
              <w:keepLines/>
            </w:pPr>
            <w:r>
              <w:t>Als medewerker van het secretariaat</w:t>
            </w:r>
          </w:p>
          <w:p w:rsidR="00F8777B" w:rsidP="006447EF" w:rsidRDefault="00F8777B" w14:paraId="4C8FD71E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een cursist in kunnen schrijven voor een cursus</w:t>
            </w:r>
          </w:p>
          <w:p w:rsidR="00F8777B" w:rsidP="00F8777B" w:rsidRDefault="00F8777B" w14:paraId="18869A79" wp14:textId="77777777">
            <w:pPr>
              <w:pStyle w:val="NoSpacing"/>
              <w:keepNext/>
              <w:keepLines/>
            </w:pPr>
            <w:r>
              <w:t>zodat we bij kunnen houden hoe vol cursussen zijn</w:t>
            </w:r>
          </w:p>
        </w:tc>
      </w:tr>
      <w:tr xmlns:wp14="http://schemas.microsoft.com/office/word/2010/wordml" w:rsidRPr="003D2D0B" w:rsidR="003D2D0B" w:rsidTr="006447EF" w14:paraId="202248C9" wp14:textId="77777777">
        <w:tc>
          <w:tcPr>
            <w:tcW w:w="9288" w:type="dxa"/>
            <w:gridSpan w:val="2"/>
          </w:tcPr>
          <w:p w:rsidR="003D2D0B" w:rsidP="003D2D0B" w:rsidRDefault="003D2D0B" w14:paraId="1C1F47A1" wp14:textId="77777777">
            <w:pPr>
              <w:pStyle w:val="NoSpacing"/>
              <w:keepNext/>
              <w:keepLines/>
            </w:pPr>
            <w:r>
              <w:t>De klantgegevens van de cursist moeten opgeslagen worden in het CRM-pakket van Info Support. (</w:t>
            </w:r>
            <w:r w:rsidRPr="003D2D0B">
              <w:t>Cust</w:t>
            </w:r>
            <w:r>
              <w:t>omer Relation Management)</w:t>
            </w:r>
          </w:p>
        </w:tc>
      </w:tr>
    </w:tbl>
    <w:p xmlns:wp14="http://schemas.microsoft.com/office/word/2010/wordml" w:rsidR="00F5766B" w:rsidP="00DF513F" w:rsidRDefault="00F5766B" w14:paraId="2946DB82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F8777B" w:rsidTr="006447EF" w14:paraId="51A3CC95" wp14:textId="77777777">
        <w:tc>
          <w:tcPr>
            <w:tcW w:w="8330" w:type="dxa"/>
            <w:vAlign w:val="center"/>
          </w:tcPr>
          <w:p w:rsidRPr="00C80F64" w:rsidR="00F8777B" w:rsidP="00F8777B" w:rsidRDefault="00F8777B" w14:paraId="0FA28FE8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lastRenderedPageBreak/>
              <w:t>US</w:t>
            </w:r>
            <w:r>
              <w:rPr>
                <w:b/>
                <w:sz w:val="28"/>
              </w:rPr>
              <w:t>15 – Zelf Inschrijven cursist</w:t>
            </w:r>
          </w:p>
        </w:tc>
        <w:tc>
          <w:tcPr>
            <w:tcW w:w="958" w:type="dxa"/>
            <w:vAlign w:val="center"/>
          </w:tcPr>
          <w:p w:rsidRPr="00C80F64" w:rsidR="00F8777B" w:rsidP="006447EF" w:rsidRDefault="00F8777B" w14:paraId="5997CC1D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F8777B" w:rsidTr="006447EF" w14:paraId="4FC55905" wp14:textId="77777777">
        <w:tc>
          <w:tcPr>
            <w:tcW w:w="9288" w:type="dxa"/>
            <w:gridSpan w:val="2"/>
          </w:tcPr>
          <w:p w:rsidR="00F8777B" w:rsidP="006447EF" w:rsidRDefault="00F8777B" w14:paraId="07076BB8" wp14:textId="77777777">
            <w:pPr>
              <w:pStyle w:val="NoSpacing"/>
              <w:keepNext/>
              <w:keepLines/>
            </w:pPr>
            <w:r>
              <w:t>Als cursist</w:t>
            </w:r>
          </w:p>
          <w:p w:rsidR="00F8777B" w:rsidP="006447EF" w:rsidRDefault="00F8777B" w14:paraId="5DE735DD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mij zelf in kunnen schrijven voor een cursus</w:t>
            </w:r>
          </w:p>
          <w:p w:rsidR="00F8777B" w:rsidP="00F8777B" w:rsidRDefault="00F8777B" w14:paraId="39276FE8" wp14:textId="77777777">
            <w:pPr>
              <w:pStyle w:val="NoSpacing"/>
              <w:keepNext/>
              <w:keepLines/>
            </w:pPr>
            <w:r>
              <w:t>zodat er een plek je voor mij is gereserveerd</w:t>
            </w:r>
          </w:p>
        </w:tc>
      </w:tr>
      <w:tr xmlns:wp14="http://schemas.microsoft.com/office/word/2010/wordml" w:rsidRPr="00531D78" w:rsidR="00F8777B" w:rsidTr="006447EF" w14:paraId="75A06D7E" wp14:textId="77777777">
        <w:tc>
          <w:tcPr>
            <w:tcW w:w="9288" w:type="dxa"/>
            <w:gridSpan w:val="2"/>
          </w:tcPr>
          <w:p w:rsidR="00F8777B" w:rsidP="006447EF" w:rsidRDefault="00F8777B" w14:paraId="3FDE2528" wp14:textId="77777777">
            <w:pPr>
              <w:pStyle w:val="NoSpacing"/>
              <w:keepNext/>
              <w:keepLines/>
            </w:pPr>
            <w:r>
              <w:t>… via de infosupport website</w:t>
            </w:r>
          </w:p>
          <w:p w:rsidR="00EB056B" w:rsidP="006447EF" w:rsidRDefault="00EB056B" w14:paraId="24D4990B" wp14:textId="77777777">
            <w:pPr>
              <w:pStyle w:val="NoSpacing"/>
              <w:keepNext/>
              <w:keepLines/>
            </w:pPr>
            <w:r>
              <w:t>De klantgegevens van de cursist moeten opgeslagen worden in het CRM-pakket van Info Support.</w:t>
            </w:r>
          </w:p>
        </w:tc>
      </w:tr>
    </w:tbl>
    <w:p xmlns:wp14="http://schemas.microsoft.com/office/word/2010/wordml" w:rsidR="00F8777B" w:rsidP="00DF513F" w:rsidRDefault="00F8777B" w14:paraId="110FFD37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F8777B" w:rsidTr="006447EF" w14:paraId="4197224D" wp14:textId="77777777">
        <w:tc>
          <w:tcPr>
            <w:tcW w:w="8330" w:type="dxa"/>
            <w:vAlign w:val="center"/>
          </w:tcPr>
          <w:p w:rsidRPr="00C80F64" w:rsidR="00F8777B" w:rsidP="00F8777B" w:rsidRDefault="00F8777B" w14:paraId="546BEFF3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16 – Factuur sturen</w:t>
            </w:r>
          </w:p>
        </w:tc>
        <w:tc>
          <w:tcPr>
            <w:tcW w:w="958" w:type="dxa"/>
            <w:vAlign w:val="center"/>
          </w:tcPr>
          <w:p w:rsidRPr="00C80F64" w:rsidR="00F8777B" w:rsidP="006447EF" w:rsidRDefault="00F8777B" w14:paraId="6B699379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F8777B" w:rsidR="00F8777B" w:rsidTr="006447EF" w14:paraId="23EBD762" wp14:textId="77777777">
        <w:tc>
          <w:tcPr>
            <w:tcW w:w="9288" w:type="dxa"/>
            <w:gridSpan w:val="2"/>
          </w:tcPr>
          <w:p w:rsidR="00F8777B" w:rsidP="006447EF" w:rsidRDefault="00F8777B" w14:paraId="5827CFC8" wp14:textId="77777777">
            <w:pPr>
              <w:pStyle w:val="NoSpacing"/>
              <w:keepNext/>
              <w:keepLines/>
            </w:pPr>
            <w:r>
              <w:t>Als medewerker van het secretariaat</w:t>
            </w:r>
          </w:p>
          <w:p w:rsidR="00F8777B" w:rsidP="006447EF" w:rsidRDefault="00F8777B" w14:paraId="78A9F39E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cursisten een factuur kunnen sturen</w:t>
            </w:r>
          </w:p>
          <w:p w:rsidR="00F8777B" w:rsidP="00F8777B" w:rsidRDefault="00F8777B" w14:paraId="5AAD3F95" wp14:textId="77777777">
            <w:pPr>
              <w:pStyle w:val="NoSpacing"/>
              <w:keepNext/>
              <w:keepLines/>
            </w:pPr>
            <w:r>
              <w:t>zodat zij kunnen betalen</w:t>
            </w:r>
          </w:p>
        </w:tc>
      </w:tr>
    </w:tbl>
    <w:p xmlns:wp14="http://schemas.microsoft.com/office/word/2010/wordml" w:rsidRPr="00DF513F" w:rsidR="00936FE6" w:rsidP="00DF513F" w:rsidRDefault="00936FE6" w14:paraId="3FE9F23F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31D78" w:rsidR="005D2D55" w:rsidTr="006447EF" w14:paraId="65762E4F" wp14:textId="77777777">
        <w:tc>
          <w:tcPr>
            <w:tcW w:w="8330" w:type="dxa"/>
            <w:vAlign w:val="center"/>
          </w:tcPr>
          <w:p w:rsidRPr="00C80F64" w:rsidR="005D2D55" w:rsidP="005D2D55" w:rsidRDefault="005D2D55" w14:paraId="6F7DBC8F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17 – L</w:t>
            </w:r>
            <w:r w:rsidRPr="005D2D55">
              <w:rPr>
                <w:b/>
                <w:sz w:val="28"/>
              </w:rPr>
              <w:t>ijst met niet-betalende cursisten</w:t>
            </w:r>
          </w:p>
        </w:tc>
        <w:tc>
          <w:tcPr>
            <w:tcW w:w="958" w:type="dxa"/>
            <w:vAlign w:val="center"/>
          </w:tcPr>
          <w:p w:rsidRPr="00C80F64" w:rsidR="005D2D55" w:rsidP="006447EF" w:rsidRDefault="005D2D55" w14:paraId="1F72F646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5D2D55" w:rsidTr="006447EF" w14:paraId="4FEB4F03" wp14:textId="77777777">
        <w:tc>
          <w:tcPr>
            <w:tcW w:w="9288" w:type="dxa"/>
            <w:gridSpan w:val="2"/>
          </w:tcPr>
          <w:p w:rsidR="005D2D55" w:rsidP="006447EF" w:rsidRDefault="005D2D55" w14:paraId="01E1D316" wp14:textId="77777777">
            <w:pPr>
              <w:pStyle w:val="NoSpacing"/>
              <w:keepNext/>
              <w:keepLines/>
            </w:pPr>
            <w:r>
              <w:t xml:space="preserve">Als </w:t>
            </w:r>
            <w:r w:rsidRPr="005D2D55">
              <w:rPr>
                <w:i/>
              </w:rPr>
              <w:t>medewerker van de afdeling boekhouding</w:t>
            </w:r>
          </w:p>
          <w:p w:rsidR="005D2D55" w:rsidP="006447EF" w:rsidRDefault="005D2D55" w14:paraId="0237B840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een lijst met niet-betalende cursisten hebben</w:t>
            </w:r>
          </w:p>
          <w:p w:rsidR="005D2D55" w:rsidP="005D2D55" w:rsidRDefault="005D2D55" w14:paraId="52CB401C" wp14:textId="77777777">
            <w:pPr>
              <w:pStyle w:val="NoSpacing"/>
              <w:keepNext/>
              <w:keepLines/>
            </w:pPr>
            <w:r>
              <w:t>zodat ik kan zorgen dat ze toch betalen</w:t>
            </w:r>
          </w:p>
        </w:tc>
      </w:tr>
      <w:tr xmlns:wp14="http://schemas.microsoft.com/office/word/2010/wordml" w:rsidRPr="00531D78" w:rsidR="00737E66" w:rsidTr="006447EF" w14:paraId="01A611F9" wp14:textId="77777777">
        <w:tc>
          <w:tcPr>
            <w:tcW w:w="9288" w:type="dxa"/>
            <w:gridSpan w:val="2"/>
          </w:tcPr>
          <w:p w:rsidR="00737E66" w:rsidP="006447EF" w:rsidRDefault="00737E66" w14:paraId="02D7F194" wp14:textId="77777777">
            <w:pPr>
              <w:pStyle w:val="NoSpacing"/>
              <w:keepNext/>
              <w:keepLines/>
            </w:pPr>
            <w:r>
              <w:t>Info Support heeft een eigen bedrijfsbreed boekhoudsysteem</w:t>
            </w:r>
          </w:p>
        </w:tc>
      </w:tr>
    </w:tbl>
    <w:p xmlns:wp14="http://schemas.microsoft.com/office/word/2010/wordml" w:rsidRPr="00DF513F" w:rsidR="00F8777B" w:rsidP="00DF513F" w:rsidRDefault="00F8777B" w14:paraId="08CE6F91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5D2D55" w:rsidTr="006447EF" w14:paraId="3E4AECA7" wp14:textId="77777777">
        <w:tc>
          <w:tcPr>
            <w:tcW w:w="8330" w:type="dxa"/>
            <w:vAlign w:val="center"/>
          </w:tcPr>
          <w:p w:rsidRPr="00C80F64" w:rsidR="005D2D55" w:rsidP="005D2D55" w:rsidRDefault="005D2D55" w14:paraId="0A604EC6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18 – Cursusmateriaal bestellen</w:t>
            </w:r>
          </w:p>
        </w:tc>
        <w:tc>
          <w:tcPr>
            <w:tcW w:w="958" w:type="dxa"/>
            <w:vAlign w:val="center"/>
          </w:tcPr>
          <w:p w:rsidRPr="00C80F64" w:rsidR="005D2D55" w:rsidP="006447EF" w:rsidRDefault="005D2D55" w14:paraId="61CDCEAD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5D2D55" w:rsidTr="006447EF" w14:paraId="10B0BC77" wp14:textId="77777777">
        <w:tc>
          <w:tcPr>
            <w:tcW w:w="9288" w:type="dxa"/>
            <w:gridSpan w:val="2"/>
          </w:tcPr>
          <w:p w:rsidR="005D2D55" w:rsidP="006447EF" w:rsidRDefault="005D2D55" w14:paraId="36750197" wp14:textId="77777777">
            <w:pPr>
              <w:pStyle w:val="NoSpacing"/>
              <w:keepNext/>
              <w:keepLines/>
            </w:pPr>
            <w:r>
              <w:t>Als medewerker van het secretariaat</w:t>
            </w:r>
          </w:p>
          <w:p w:rsidR="005D2D55" w:rsidP="006447EF" w:rsidRDefault="005D2D55" w14:paraId="1D67675C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 xml:space="preserve">twee weken van tevoren materiaal voor een cursus kunnen bestellen </w:t>
            </w:r>
          </w:p>
          <w:p w:rsidR="005D2D55" w:rsidP="005D2D55" w:rsidRDefault="005D2D55" w14:paraId="02B7B1CC" wp14:textId="77777777">
            <w:pPr>
              <w:pStyle w:val="NoSpacing"/>
              <w:keepNext/>
              <w:keepLines/>
            </w:pPr>
            <w:r>
              <w:t>zodat alle boeken er op tijd zijn</w:t>
            </w:r>
          </w:p>
        </w:tc>
      </w:tr>
    </w:tbl>
    <w:p xmlns:wp14="http://schemas.microsoft.com/office/word/2010/wordml" w:rsidRPr="00DF513F" w:rsidR="005D2D55" w:rsidP="00DF513F" w:rsidRDefault="005D2D55" w14:paraId="6BB9E253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5D2D55" w:rsidTr="006447EF" w14:paraId="7F788E45" wp14:textId="77777777">
        <w:tc>
          <w:tcPr>
            <w:tcW w:w="8330" w:type="dxa"/>
            <w:vAlign w:val="center"/>
          </w:tcPr>
          <w:p w:rsidRPr="00C80F64" w:rsidR="005D2D55" w:rsidP="005D2D55" w:rsidRDefault="005D2D55" w14:paraId="1639E9E8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19 – Cursusmateriaal beschikbaar hebben</w:t>
            </w:r>
          </w:p>
        </w:tc>
        <w:tc>
          <w:tcPr>
            <w:tcW w:w="958" w:type="dxa"/>
            <w:vAlign w:val="center"/>
          </w:tcPr>
          <w:p w:rsidRPr="00C80F64" w:rsidR="005D2D55" w:rsidP="006447EF" w:rsidRDefault="005D2D55" w14:paraId="23DE523C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5D2D55" w:rsidTr="006447EF" w14:paraId="6F5341FA" wp14:textId="77777777">
        <w:tc>
          <w:tcPr>
            <w:tcW w:w="9288" w:type="dxa"/>
            <w:gridSpan w:val="2"/>
          </w:tcPr>
          <w:p w:rsidR="005D2D55" w:rsidP="006447EF" w:rsidRDefault="005D2D55" w14:paraId="0B6E952C" wp14:textId="77777777">
            <w:pPr>
              <w:pStyle w:val="NoSpacing"/>
              <w:keepNext/>
              <w:keepLines/>
            </w:pPr>
            <w:r>
              <w:t>Als medewerker van het secretariaat</w:t>
            </w:r>
          </w:p>
          <w:p w:rsidR="005D2D55" w:rsidP="006447EF" w:rsidRDefault="005D2D55" w14:paraId="368A3FFC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 xml:space="preserve">het materiaal voor een cursus op het juiste moment op de juiste plek hebben </w:t>
            </w:r>
          </w:p>
          <w:p w:rsidR="005D2D55" w:rsidP="006447EF" w:rsidRDefault="005D2D55" w14:paraId="65FF75E9" wp14:textId="77777777">
            <w:pPr>
              <w:pStyle w:val="NoSpacing"/>
              <w:keepNext/>
              <w:keepLines/>
            </w:pPr>
            <w:r>
              <w:t>zodat het materiaal van elke cursus aan het begin van de cursus in het cursuslokaal ligt</w:t>
            </w:r>
          </w:p>
        </w:tc>
      </w:tr>
    </w:tbl>
    <w:p xmlns:wp14="http://schemas.microsoft.com/office/word/2010/wordml" w:rsidR="005D2D55" w:rsidP="00DF513F" w:rsidRDefault="005D2D55" w14:paraId="52E56223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D2D55" w:rsidR="00DF513F" w:rsidTr="006447EF" w14:paraId="2D7364E1" wp14:textId="77777777">
        <w:tc>
          <w:tcPr>
            <w:tcW w:w="8330" w:type="dxa"/>
            <w:vAlign w:val="center"/>
          </w:tcPr>
          <w:p w:rsidRPr="00C80F64" w:rsidR="00DF513F" w:rsidP="00DF513F" w:rsidRDefault="00DF513F" w14:paraId="3208C4EF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 xml:space="preserve">20 – Cursusinformatie in </w:t>
            </w:r>
            <w:r w:rsidRPr="00737E66">
              <w:rPr>
                <w:b/>
                <w:sz w:val="28"/>
              </w:rPr>
              <w:t>trainingguide</w:t>
            </w:r>
          </w:p>
        </w:tc>
        <w:tc>
          <w:tcPr>
            <w:tcW w:w="958" w:type="dxa"/>
            <w:vAlign w:val="center"/>
          </w:tcPr>
          <w:p w:rsidRPr="00C80F64" w:rsidR="00DF513F" w:rsidP="006447EF" w:rsidRDefault="00DF513F" w14:paraId="07547A01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DF513F" w:rsidTr="006447EF" w14:paraId="16A432E3" wp14:textId="77777777">
        <w:tc>
          <w:tcPr>
            <w:tcW w:w="9288" w:type="dxa"/>
            <w:gridSpan w:val="2"/>
          </w:tcPr>
          <w:p w:rsidR="00DF513F" w:rsidP="006447EF" w:rsidRDefault="00DF513F" w14:paraId="1AB84218" wp14:textId="77777777">
            <w:pPr>
              <w:pStyle w:val="NoSpacing"/>
              <w:keepNext/>
              <w:keepLines/>
            </w:pPr>
            <w:r>
              <w:t>Als sales</w:t>
            </w:r>
          </w:p>
          <w:p w:rsidR="00DF513F" w:rsidP="006447EF" w:rsidRDefault="00DF513F" w14:paraId="4C7344EC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 xml:space="preserve">dat alle informatie over een cursus (prijs, inhoud) in een papieren trainingguide staat </w:t>
            </w:r>
          </w:p>
          <w:p w:rsidR="00DF513F" w:rsidP="006447EF" w:rsidRDefault="00DF513F" w14:paraId="71849392" wp14:textId="77777777">
            <w:pPr>
              <w:pStyle w:val="NoSpacing"/>
              <w:keepNext/>
              <w:keepLines/>
            </w:pPr>
            <w:r>
              <w:t>zodat cursisten de juiste cursus kunnen vinden</w:t>
            </w:r>
          </w:p>
        </w:tc>
      </w:tr>
    </w:tbl>
    <w:p xmlns:wp14="http://schemas.microsoft.com/office/word/2010/wordml" w:rsidRPr="00DF513F" w:rsidR="00DF513F" w:rsidP="00DF513F" w:rsidRDefault="00DF513F" w14:paraId="5043CB0F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31D78" w:rsidR="005D2D55" w:rsidTr="006447EF" w14:paraId="46AB6089" wp14:textId="77777777">
        <w:tc>
          <w:tcPr>
            <w:tcW w:w="8330" w:type="dxa"/>
            <w:vAlign w:val="center"/>
          </w:tcPr>
          <w:p w:rsidRPr="00C80F64" w:rsidR="005D2D55" w:rsidP="00DF513F" w:rsidRDefault="005D2D55" w14:paraId="0500C65C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2</w:t>
            </w:r>
            <w:r w:rsidR="00DF513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– Cursusinformatie op de website</w:t>
            </w:r>
          </w:p>
        </w:tc>
        <w:tc>
          <w:tcPr>
            <w:tcW w:w="958" w:type="dxa"/>
            <w:vAlign w:val="center"/>
          </w:tcPr>
          <w:p w:rsidRPr="00C80F64" w:rsidR="005D2D55" w:rsidP="006447EF" w:rsidRDefault="005D2D55" w14:paraId="07459315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5D2D55" w:rsidTr="006447EF" w14:paraId="4FC7CB75" wp14:textId="77777777">
        <w:tc>
          <w:tcPr>
            <w:tcW w:w="9288" w:type="dxa"/>
            <w:gridSpan w:val="2"/>
          </w:tcPr>
          <w:p w:rsidR="005D2D55" w:rsidP="006447EF" w:rsidRDefault="005D2D55" w14:paraId="3AF78317" wp14:textId="77777777">
            <w:pPr>
              <w:pStyle w:val="NoSpacing"/>
              <w:keepNext/>
              <w:keepLines/>
            </w:pPr>
            <w:r>
              <w:t>Als docent</w:t>
            </w:r>
          </w:p>
          <w:p w:rsidR="005D2D55" w:rsidP="006447EF" w:rsidRDefault="005D2D55" w14:paraId="6192F0C6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dat alle inhoudelijke informatie over een cursus (</w:t>
            </w:r>
            <w:r w:rsidR="00737E66">
              <w:rPr>
                <w:b/>
              </w:rPr>
              <w:t xml:space="preserve">doel, </w:t>
            </w:r>
            <w:r>
              <w:rPr>
                <w:b/>
              </w:rPr>
              <w:t xml:space="preserve">onderwerpen, voorkennis, duur) </w:t>
            </w:r>
            <w:r w:rsidR="00737E66">
              <w:rPr>
                <w:b/>
              </w:rPr>
              <w:t>op de Info Support website staat</w:t>
            </w:r>
            <w:r>
              <w:rPr>
                <w:b/>
              </w:rPr>
              <w:t xml:space="preserve"> </w:t>
            </w:r>
          </w:p>
          <w:p w:rsidR="005D2D55" w:rsidP="00737E66" w:rsidRDefault="005D2D55" w14:paraId="56D8D2EE" wp14:textId="77777777">
            <w:pPr>
              <w:pStyle w:val="NoSpacing"/>
              <w:keepNext/>
              <w:keepLines/>
            </w:pPr>
            <w:r>
              <w:t xml:space="preserve">zodat </w:t>
            </w:r>
            <w:r w:rsidR="00737E66">
              <w:t>cursisten kunnen lezen waar de cursus over gaat</w:t>
            </w:r>
          </w:p>
        </w:tc>
      </w:tr>
      <w:tr xmlns:wp14="http://schemas.microsoft.com/office/word/2010/wordml" w:rsidRPr="00531D78" w:rsidR="00737E66" w:rsidTr="006447EF" w14:paraId="7CFD9E48" wp14:textId="77777777">
        <w:tc>
          <w:tcPr>
            <w:tcW w:w="9288" w:type="dxa"/>
            <w:gridSpan w:val="2"/>
          </w:tcPr>
          <w:p w:rsidR="00737E66" w:rsidP="006447EF" w:rsidRDefault="00737E66" w14:paraId="759BC793" wp14:textId="77777777">
            <w:pPr>
              <w:pStyle w:val="NoSpacing"/>
              <w:keepNext/>
              <w:keepLines/>
            </w:pPr>
            <w:r>
              <w:t>Info Support heeft een bedrijfsbrede website met een eigen Content Management System (CMS)</w:t>
            </w:r>
          </w:p>
        </w:tc>
      </w:tr>
    </w:tbl>
    <w:p xmlns:wp14="http://schemas.microsoft.com/office/word/2010/wordml" w:rsidR="00296AE6" w:rsidP="00DF513F" w:rsidRDefault="00296AE6" w14:paraId="6537F28F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31D78" w:rsidR="00737E66" w:rsidTr="006447EF" w14:paraId="299984A9" wp14:textId="77777777">
        <w:tc>
          <w:tcPr>
            <w:tcW w:w="8330" w:type="dxa"/>
            <w:vAlign w:val="center"/>
          </w:tcPr>
          <w:p w:rsidRPr="00C80F64" w:rsidR="00737E66" w:rsidP="00DF513F" w:rsidRDefault="00737E66" w14:paraId="1A1CE933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lastRenderedPageBreak/>
              <w:t>US</w:t>
            </w:r>
            <w:r>
              <w:rPr>
                <w:b/>
                <w:sz w:val="28"/>
              </w:rPr>
              <w:t>2</w:t>
            </w:r>
            <w:r w:rsidR="00DF513F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– Cursusplanning op de website</w:t>
            </w:r>
          </w:p>
        </w:tc>
        <w:tc>
          <w:tcPr>
            <w:tcW w:w="958" w:type="dxa"/>
            <w:vAlign w:val="center"/>
          </w:tcPr>
          <w:p w:rsidRPr="00C80F64" w:rsidR="00737E66" w:rsidP="006447EF" w:rsidRDefault="00737E66" w14:paraId="6DFB9E20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737E66" w:rsidTr="006447EF" w14:paraId="56772283" wp14:textId="77777777">
        <w:tc>
          <w:tcPr>
            <w:tcW w:w="9288" w:type="dxa"/>
            <w:gridSpan w:val="2"/>
          </w:tcPr>
          <w:p w:rsidR="00737E66" w:rsidP="006447EF" w:rsidRDefault="00737E66" w14:paraId="7C760C1E" wp14:textId="77777777">
            <w:pPr>
              <w:pStyle w:val="NoSpacing"/>
              <w:keepNext/>
              <w:keepLines/>
            </w:pPr>
            <w:r>
              <w:t>Als sales</w:t>
            </w:r>
          </w:p>
          <w:p w:rsidR="00737E66" w:rsidP="006447EF" w:rsidRDefault="00737E66" w14:paraId="426D9EFB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 xml:space="preserve">dat alle informatie over een cursus (prijs, tijdstippen, </w:t>
            </w:r>
            <w:r w:rsidR="00C864CC">
              <w:rPr>
                <w:b/>
              </w:rPr>
              <w:t xml:space="preserve">locatie, </w:t>
            </w:r>
            <w:r>
              <w:rPr>
                <w:b/>
              </w:rPr>
              <w:t xml:space="preserve">inhoud) goed vindbaar op de Info Support website staat </w:t>
            </w:r>
          </w:p>
          <w:p w:rsidR="00737E66" w:rsidP="006447EF" w:rsidRDefault="00737E66" w14:paraId="6086D5DE" wp14:textId="77777777">
            <w:pPr>
              <w:pStyle w:val="NoSpacing"/>
              <w:keepNext/>
              <w:keepLines/>
            </w:pPr>
            <w:r>
              <w:t>zodat cursisten de juiste cursus kunnen vinden</w:t>
            </w:r>
          </w:p>
        </w:tc>
      </w:tr>
      <w:tr xmlns:wp14="http://schemas.microsoft.com/office/word/2010/wordml" w:rsidRPr="00531D78" w:rsidR="00737E66" w:rsidTr="006447EF" w14:paraId="6CDA512F" wp14:textId="77777777">
        <w:tc>
          <w:tcPr>
            <w:tcW w:w="9288" w:type="dxa"/>
            <w:gridSpan w:val="2"/>
          </w:tcPr>
          <w:p w:rsidR="00737E66" w:rsidP="006447EF" w:rsidRDefault="00737E66" w14:paraId="3177A21C" wp14:textId="77777777">
            <w:pPr>
              <w:pStyle w:val="NoSpacing"/>
              <w:keepNext/>
              <w:keepLines/>
            </w:pPr>
            <w:r>
              <w:t>Info Support heeft een bedrijfsbrede website met een eigen CMS</w:t>
            </w:r>
          </w:p>
        </w:tc>
      </w:tr>
    </w:tbl>
    <w:p xmlns:wp14="http://schemas.microsoft.com/office/word/2010/wordml" w:rsidR="00737E66" w:rsidP="00DF513F" w:rsidRDefault="00737E66" w14:paraId="70DF9E56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D2D55" w:rsidR="00737E66" w:rsidTr="006447EF" w14:paraId="5600BF1F" wp14:textId="77777777">
        <w:tc>
          <w:tcPr>
            <w:tcW w:w="8330" w:type="dxa"/>
            <w:vAlign w:val="center"/>
          </w:tcPr>
          <w:p w:rsidRPr="00C80F64" w:rsidR="00737E66" w:rsidP="00322E2E" w:rsidRDefault="00737E66" w14:paraId="6FFF98AC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2</w:t>
            </w:r>
            <w:r w:rsidR="00322E2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– Cursusinformatie bij partners</w:t>
            </w:r>
          </w:p>
        </w:tc>
        <w:tc>
          <w:tcPr>
            <w:tcW w:w="958" w:type="dxa"/>
            <w:vAlign w:val="center"/>
          </w:tcPr>
          <w:p w:rsidRPr="00C80F64" w:rsidR="00737E66" w:rsidP="006447EF" w:rsidRDefault="00737E66" w14:paraId="44E871BC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737E66" w:rsidTr="006447EF" w14:paraId="528E2B1B" wp14:textId="77777777">
        <w:tc>
          <w:tcPr>
            <w:tcW w:w="9288" w:type="dxa"/>
            <w:gridSpan w:val="2"/>
          </w:tcPr>
          <w:p w:rsidR="00737E66" w:rsidP="006447EF" w:rsidRDefault="00737E66" w14:paraId="7A75C9F6" wp14:textId="77777777">
            <w:pPr>
              <w:pStyle w:val="NoSpacing"/>
              <w:keepNext/>
              <w:keepLines/>
            </w:pPr>
            <w:r>
              <w:t>Als sales</w:t>
            </w:r>
          </w:p>
          <w:p w:rsidR="00737E66" w:rsidP="006447EF" w:rsidRDefault="00737E66" w14:paraId="3F9E267C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 xml:space="preserve">dat alle informatie over </w:t>
            </w:r>
            <w:r w:rsidR="00C864CC">
              <w:rPr>
                <w:b/>
              </w:rPr>
              <w:t>de Info Support</w:t>
            </w:r>
            <w:r>
              <w:rPr>
                <w:b/>
              </w:rPr>
              <w:t xml:space="preserve"> cursus</w:t>
            </w:r>
            <w:r w:rsidR="00C864CC">
              <w:rPr>
                <w:b/>
              </w:rPr>
              <w:t>sen</w:t>
            </w:r>
            <w:r>
              <w:rPr>
                <w:b/>
              </w:rPr>
              <w:t xml:space="preserve"> (prijs</w:t>
            </w:r>
            <w:r w:rsidR="00C864CC">
              <w:rPr>
                <w:b/>
              </w:rPr>
              <w:t>, tijdstippen, locatie</w:t>
            </w:r>
            <w:r>
              <w:rPr>
                <w:b/>
              </w:rPr>
              <w:t xml:space="preserve">, inhoud) </w:t>
            </w:r>
            <w:r w:rsidR="00C864CC">
              <w:rPr>
                <w:b/>
              </w:rPr>
              <w:t>op het intranet van partners beschikbaar komt</w:t>
            </w:r>
          </w:p>
          <w:p w:rsidR="00737E66" w:rsidP="006447EF" w:rsidRDefault="00737E66" w14:paraId="0FB79C16" wp14:textId="77777777">
            <w:pPr>
              <w:pStyle w:val="NoSpacing"/>
              <w:keepNext/>
              <w:keepLines/>
            </w:pPr>
            <w:r>
              <w:t>zodat cursisten de juiste cursus kunnen vinden</w:t>
            </w:r>
          </w:p>
        </w:tc>
      </w:tr>
      <w:tr xmlns:wp14="http://schemas.microsoft.com/office/word/2010/wordml" w:rsidRPr="00531D78" w:rsidR="00C864CC" w:rsidTr="006447EF" w14:paraId="2B0C9D7D" wp14:textId="77777777">
        <w:tc>
          <w:tcPr>
            <w:tcW w:w="9288" w:type="dxa"/>
            <w:gridSpan w:val="2"/>
          </w:tcPr>
          <w:p w:rsidR="00C864CC" w:rsidP="00C864CC" w:rsidRDefault="00C864CC" w14:paraId="5E3B0BE7" wp14:textId="77777777">
            <w:pPr>
              <w:pStyle w:val="NoSpacing"/>
              <w:keepNext/>
              <w:keepLines/>
            </w:pPr>
            <w:r>
              <w:t>We willen onze cursusinformatie wie een publieke web service aanbieden zodat de intranet sites van onze partners (Belastingdienst/NS/ING/CBS/CAP Gemini/VGZ/PGGM) deze informatie via hun eigen intranetsite kunnen aanbieden</w:t>
            </w:r>
          </w:p>
        </w:tc>
      </w:tr>
    </w:tbl>
    <w:p xmlns:wp14="http://schemas.microsoft.com/office/word/2010/wordml" w:rsidR="006F76B4" w:rsidP="00DF513F" w:rsidRDefault="006F76B4" w14:paraId="144A5D23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531D78" w:rsidR="00B00F3D" w:rsidTr="006447EF" w14:paraId="27B22AC2" wp14:textId="77777777">
        <w:tc>
          <w:tcPr>
            <w:tcW w:w="8330" w:type="dxa"/>
            <w:vAlign w:val="center"/>
          </w:tcPr>
          <w:p w:rsidRPr="00C80F64" w:rsidR="00B00F3D" w:rsidP="006D5B8A" w:rsidRDefault="00B00F3D" w14:paraId="5140BF05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24 – V</w:t>
            </w:r>
            <w:r w:rsidRPr="00203852">
              <w:rPr>
                <w:b/>
                <w:sz w:val="28"/>
              </w:rPr>
              <w:t xml:space="preserve">astleggen </w:t>
            </w:r>
            <w:r w:rsidRPr="008C4333" w:rsidR="008C4333">
              <w:rPr>
                <w:b/>
                <w:sz w:val="28"/>
              </w:rPr>
              <w:t xml:space="preserve">afhankelijkheid </w:t>
            </w:r>
            <w:r w:rsidR="006D5B8A">
              <w:rPr>
                <w:b/>
                <w:sz w:val="28"/>
              </w:rPr>
              <w:t>van cursussen</w:t>
            </w:r>
            <w:bookmarkStart w:name="_GoBack" w:id="0"/>
            <w:bookmarkEnd w:id="0"/>
          </w:p>
        </w:tc>
        <w:tc>
          <w:tcPr>
            <w:tcW w:w="958" w:type="dxa"/>
            <w:vAlign w:val="center"/>
          </w:tcPr>
          <w:p w:rsidRPr="00C80F64" w:rsidR="00B00F3D" w:rsidP="006447EF" w:rsidRDefault="00B00F3D" w14:paraId="738610EB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B00F3D" w:rsidTr="006447EF" w14:paraId="212094B7" wp14:textId="77777777">
        <w:tc>
          <w:tcPr>
            <w:tcW w:w="9288" w:type="dxa"/>
            <w:gridSpan w:val="2"/>
          </w:tcPr>
          <w:p w:rsidR="00B00F3D" w:rsidP="006447EF" w:rsidRDefault="00B00F3D" w14:paraId="0243F6E9" wp14:textId="77777777">
            <w:pPr>
              <w:pStyle w:val="NoSpacing"/>
              <w:keepNext/>
              <w:keepLines/>
            </w:pPr>
            <w:r>
              <w:t>Als docent</w:t>
            </w:r>
          </w:p>
          <w:p w:rsidR="00B00F3D" w:rsidP="006447EF" w:rsidRDefault="00B00F3D" w14:paraId="7E57D8A6" wp14:textId="77777777">
            <w:pPr>
              <w:pStyle w:val="NoSpacing"/>
              <w:keepNext/>
              <w:keepLines/>
            </w:pPr>
            <w:r>
              <w:t xml:space="preserve">wil ik </w:t>
            </w:r>
            <w:r>
              <w:rPr>
                <w:b/>
              </w:rPr>
              <w:t>de afhankelijkheid in cursustrajecten vastleggen</w:t>
            </w:r>
          </w:p>
          <w:p w:rsidR="00B00F3D" w:rsidP="006447EF" w:rsidRDefault="00B00F3D" w14:paraId="3BFE178B" wp14:textId="77777777">
            <w:pPr>
              <w:pStyle w:val="NoSpacing"/>
              <w:keepNext/>
              <w:keepLines/>
            </w:pPr>
            <w:r>
              <w:t xml:space="preserve">zodat de planning daar rekening mee houdt </w:t>
            </w:r>
          </w:p>
        </w:tc>
      </w:tr>
      <w:tr xmlns:wp14="http://schemas.microsoft.com/office/word/2010/wordml" w:rsidRPr="00531D78" w:rsidR="00B00F3D" w:rsidTr="006447EF" w14:paraId="1B97638A" wp14:textId="77777777">
        <w:tc>
          <w:tcPr>
            <w:tcW w:w="9288" w:type="dxa"/>
            <w:gridSpan w:val="2"/>
          </w:tcPr>
          <w:p w:rsidR="00B00F3D" w:rsidP="006447EF" w:rsidRDefault="00B00F3D" w14:paraId="4A993C57" wp14:textId="77777777">
            <w:pPr>
              <w:pStyle w:val="NoSpacing"/>
              <w:keepNext/>
              <w:keepLines/>
            </w:pPr>
            <w:r>
              <w:t>Een afhankelijkheid is dat de ene cursus voorkenni</w:t>
            </w:r>
            <w:r w:rsidR="00EB056B">
              <w:t>s is voor een andere cursus.</w:t>
            </w:r>
          </w:p>
        </w:tc>
      </w:tr>
    </w:tbl>
    <w:p xmlns:wp14="http://schemas.microsoft.com/office/word/2010/wordml" w:rsidR="00B00F3D" w:rsidP="00DF513F" w:rsidRDefault="00B00F3D" w14:paraId="637805D2" wp14:textId="77777777">
      <w:pPr>
        <w:pStyle w:val="NoSpacing"/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B00F3D" w:rsidTr="006447EF" w14:paraId="355092B9" wp14:textId="77777777">
        <w:tc>
          <w:tcPr>
            <w:tcW w:w="8330" w:type="dxa"/>
            <w:vAlign w:val="center"/>
          </w:tcPr>
          <w:p w:rsidRPr="00C80F64" w:rsidR="00B00F3D" w:rsidP="003D2D0B" w:rsidRDefault="00B00F3D" w14:paraId="21FCBDEB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 w:rsidR="003D2D0B">
              <w:rPr>
                <w:b/>
                <w:sz w:val="28"/>
              </w:rPr>
              <w:t>25</w:t>
            </w:r>
            <w:r>
              <w:rPr>
                <w:b/>
                <w:sz w:val="28"/>
              </w:rPr>
              <w:t xml:space="preserve"> – </w:t>
            </w:r>
            <w:r w:rsidR="003D2D0B">
              <w:rPr>
                <w:b/>
                <w:sz w:val="28"/>
              </w:rPr>
              <w:t>Actuele w</w:t>
            </w:r>
            <w:r w:rsidRPr="00B00F3D">
              <w:rPr>
                <w:b/>
                <w:sz w:val="28"/>
              </w:rPr>
              <w:t>eekplanning printen</w:t>
            </w:r>
          </w:p>
        </w:tc>
        <w:tc>
          <w:tcPr>
            <w:tcW w:w="958" w:type="dxa"/>
            <w:vAlign w:val="center"/>
          </w:tcPr>
          <w:p w:rsidRPr="00C80F64" w:rsidR="00B00F3D" w:rsidP="006447EF" w:rsidRDefault="00B00F3D" w14:paraId="463F29E8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B00F3D" w:rsidTr="006447EF" w14:paraId="2B0AFF52" wp14:textId="77777777">
        <w:tc>
          <w:tcPr>
            <w:tcW w:w="9288" w:type="dxa"/>
            <w:gridSpan w:val="2"/>
          </w:tcPr>
          <w:p w:rsidR="00B00F3D" w:rsidP="006447EF" w:rsidRDefault="00B00F3D" w14:paraId="7E949D1D" wp14:textId="77777777">
            <w:pPr>
              <w:pStyle w:val="NoSpacing"/>
              <w:keepNext/>
              <w:keepLines/>
            </w:pPr>
            <w:r>
              <w:t xml:space="preserve">Als </w:t>
            </w:r>
            <w:r w:rsidRPr="00C80F64">
              <w:t>coördinator opleidingen</w:t>
            </w:r>
          </w:p>
          <w:p w:rsidR="00B00F3D" w:rsidP="00B00F3D" w:rsidRDefault="00B00F3D" w14:paraId="26916858" wp14:textId="77777777">
            <w:pPr>
              <w:pStyle w:val="NoSpacing"/>
              <w:keepNext/>
              <w:keepLines/>
              <w:rPr>
                <w:b/>
              </w:rPr>
            </w:pPr>
            <w:r>
              <w:t xml:space="preserve">wil ik </w:t>
            </w:r>
            <w:r>
              <w:rPr>
                <w:b/>
              </w:rPr>
              <w:t>de actuele weekplanning van komende week kunnen printen</w:t>
            </w:r>
          </w:p>
          <w:p w:rsidR="00B00F3D" w:rsidP="00B00F3D" w:rsidRDefault="00B00F3D" w14:paraId="6C8431B6" wp14:textId="77777777">
            <w:pPr>
              <w:pStyle w:val="NoSpacing"/>
              <w:keepNext/>
              <w:keepLines/>
            </w:pPr>
            <w:r>
              <w:t>zodat we die tijdens het werkoverleg kunnen bespreken</w:t>
            </w:r>
          </w:p>
        </w:tc>
      </w:tr>
      <w:tr xmlns:wp14="http://schemas.microsoft.com/office/word/2010/wordml" w:rsidRPr="00531D78" w:rsidR="003D2D0B" w:rsidTr="006447EF" w14:paraId="382A48F2" wp14:textId="77777777">
        <w:tc>
          <w:tcPr>
            <w:tcW w:w="9288" w:type="dxa"/>
            <w:gridSpan w:val="2"/>
          </w:tcPr>
          <w:p w:rsidR="003D2D0B" w:rsidP="006447EF" w:rsidRDefault="003D2D0B" w14:paraId="19A86E57" wp14:textId="77777777">
            <w:pPr>
              <w:pStyle w:val="NoSpacing"/>
              <w:keepNext/>
              <w:keepLines/>
            </w:pPr>
            <w:r>
              <w:t>In de weekplanning staat een lijstje met alle cursussen van die week, inclusief docent, lokaal, en aantal cursisten</w:t>
            </w:r>
          </w:p>
        </w:tc>
      </w:tr>
    </w:tbl>
    <w:p xmlns:wp14="http://schemas.microsoft.com/office/word/2010/wordml" w:rsidR="00296AE6" w:rsidP="00DF513F" w:rsidRDefault="00DF513F" w14:paraId="29D6B04F" wp14:textId="77777777">
      <w:pPr>
        <w:pStyle w:val="NoSpacing"/>
        <w:rPr>
          <w:lang w:val="nl-NL"/>
        </w:rPr>
      </w:pPr>
      <w:r>
        <w:rPr>
          <w:lang w:val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xmlns:wp14="http://schemas.microsoft.com/office/word/2010/wordml" w:rsidRPr="00C80F64" w:rsidR="003D2D0B" w:rsidTr="006447EF" w14:paraId="12546048" wp14:textId="77777777">
        <w:tc>
          <w:tcPr>
            <w:tcW w:w="8330" w:type="dxa"/>
            <w:vAlign w:val="center"/>
          </w:tcPr>
          <w:p w:rsidRPr="00C80F64" w:rsidR="003D2D0B" w:rsidP="003D2D0B" w:rsidRDefault="003D2D0B" w14:paraId="5D262E32" wp14:textId="77777777">
            <w:pPr>
              <w:pStyle w:val="NoSpacing"/>
              <w:keepNext/>
              <w:keepLines/>
              <w:rPr>
                <w:b/>
              </w:rPr>
            </w:pPr>
            <w:r w:rsidRPr="00C80F64">
              <w:rPr>
                <w:b/>
                <w:sz w:val="28"/>
              </w:rPr>
              <w:t>US</w:t>
            </w:r>
            <w:r>
              <w:rPr>
                <w:b/>
                <w:sz w:val="28"/>
              </w:rPr>
              <w:t>26 – Dagplan op beeldscherm</w:t>
            </w:r>
          </w:p>
        </w:tc>
        <w:tc>
          <w:tcPr>
            <w:tcW w:w="958" w:type="dxa"/>
            <w:vAlign w:val="center"/>
          </w:tcPr>
          <w:p w:rsidRPr="00C80F64" w:rsidR="003D2D0B" w:rsidP="006447EF" w:rsidRDefault="003D2D0B" w14:paraId="3B7B4B86" wp14:textId="77777777">
            <w:pPr>
              <w:pStyle w:val="NoSpacing"/>
              <w:keepNext/>
              <w:keepLines/>
              <w:rPr>
                <w:b/>
              </w:rPr>
            </w:pPr>
          </w:p>
        </w:tc>
      </w:tr>
      <w:tr xmlns:wp14="http://schemas.microsoft.com/office/word/2010/wordml" w:rsidRPr="00531D78" w:rsidR="003D2D0B" w:rsidTr="006447EF" w14:paraId="707933C8" wp14:textId="77777777">
        <w:tc>
          <w:tcPr>
            <w:tcW w:w="9288" w:type="dxa"/>
            <w:gridSpan w:val="2"/>
          </w:tcPr>
          <w:p w:rsidR="003D2D0B" w:rsidP="006447EF" w:rsidRDefault="003D2D0B" w14:paraId="0F3B547A" wp14:textId="77777777">
            <w:pPr>
              <w:pStyle w:val="NoSpacing"/>
              <w:keepNext/>
              <w:keepLines/>
            </w:pPr>
            <w:r>
              <w:t>Als medewerker van het secretariaat</w:t>
            </w:r>
          </w:p>
          <w:p w:rsidR="003D2D0B" w:rsidP="006447EF" w:rsidRDefault="003D2D0B" w14:paraId="79EE1600" wp14:textId="77777777">
            <w:pPr>
              <w:pStyle w:val="NoSpacing"/>
              <w:keepNext/>
              <w:keepLines/>
              <w:rPr>
                <w:b/>
              </w:rPr>
            </w:pPr>
            <w:r>
              <w:t xml:space="preserve">wil ik </w:t>
            </w:r>
            <w:r>
              <w:rPr>
                <w:b/>
              </w:rPr>
              <w:t>het actuele dagplan op een beeldscherm bij de ingang kunnen tonen</w:t>
            </w:r>
          </w:p>
          <w:p w:rsidR="003D2D0B" w:rsidP="003D2D0B" w:rsidRDefault="003D2D0B" w14:paraId="6364CA4E" wp14:textId="77777777">
            <w:pPr>
              <w:pStyle w:val="NoSpacing"/>
              <w:keepNext/>
              <w:keepLines/>
            </w:pPr>
            <w:r>
              <w:t>zodat cursisten bij binnenkomst kunnen zien waar ze heen moeten</w:t>
            </w:r>
          </w:p>
        </w:tc>
      </w:tr>
      <w:tr xmlns:wp14="http://schemas.microsoft.com/office/word/2010/wordml" w:rsidRPr="00531D78" w:rsidR="003D2D0B" w:rsidTr="006447EF" w14:paraId="4AD98140" wp14:textId="77777777">
        <w:tc>
          <w:tcPr>
            <w:tcW w:w="9288" w:type="dxa"/>
            <w:gridSpan w:val="2"/>
          </w:tcPr>
          <w:p w:rsidR="003D2D0B" w:rsidP="003D2D0B" w:rsidRDefault="003D2D0B" w14:paraId="4AB8BD7C" wp14:textId="77777777">
            <w:pPr>
              <w:pStyle w:val="NoSpacing"/>
              <w:keepNext/>
              <w:keepLines/>
            </w:pPr>
            <w:r>
              <w:t>In het dagplan staat een lijstje met alle cursussen van die dag, inclusief docent, lokaal</w:t>
            </w:r>
          </w:p>
        </w:tc>
      </w:tr>
    </w:tbl>
    <w:p xmlns:wp14="http://schemas.microsoft.com/office/word/2010/wordml" w:rsidR="00EB170B" w:rsidP="00EB170B" w:rsidRDefault="00EB170B" w14:paraId="3A0FF5F2" wp14:textId="77777777">
      <w:pPr>
        <w:tabs>
          <w:tab w:val="left" w:pos="2834"/>
        </w:tabs>
        <w:rPr>
          <w:lang w:val="nl-NL"/>
        </w:rPr>
      </w:pPr>
    </w:p>
    <w:p xmlns:wp14="http://schemas.microsoft.com/office/word/2010/wordml" w:rsidRPr="003A5608" w:rsidR="00DE669F" w:rsidP="003A5608" w:rsidRDefault="00DE669F" w14:paraId="5630AD66" wp14:textId="77777777">
      <w:pPr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  <w:lang w:val="nl-NL"/>
        </w:rPr>
      </w:pPr>
    </w:p>
    <w:sectPr w:rsidRPr="003A5608" w:rsidR="00DE66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61E"/>
    <w:multiLevelType w:val="hybridMultilevel"/>
    <w:tmpl w:val="A2F06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85122F"/>
    <w:multiLevelType w:val="hybridMultilevel"/>
    <w:tmpl w:val="72F806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B00228"/>
    <w:multiLevelType w:val="hybridMultilevel"/>
    <w:tmpl w:val="B9627F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6B417F"/>
    <w:multiLevelType w:val="hybridMultilevel"/>
    <w:tmpl w:val="1E0AE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74233C"/>
    <w:multiLevelType w:val="hybridMultilevel"/>
    <w:tmpl w:val="E74E18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F24EFC"/>
    <w:multiLevelType w:val="hybridMultilevel"/>
    <w:tmpl w:val="D9AAE958"/>
    <w:lvl w:ilvl="0" w:tplc="D3F8877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40362E"/>
    <w:multiLevelType w:val="hybridMultilevel"/>
    <w:tmpl w:val="88546D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AD23F4"/>
    <w:multiLevelType w:val="hybridMultilevel"/>
    <w:tmpl w:val="F38CFAFE"/>
    <w:lvl w:ilvl="0" w:tplc="0D62DC7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FD6C41"/>
    <w:multiLevelType w:val="hybridMultilevel"/>
    <w:tmpl w:val="9AF676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7B13AF"/>
    <w:multiLevelType w:val="hybridMultilevel"/>
    <w:tmpl w:val="FB2A47E2"/>
    <w:lvl w:ilvl="0" w:tplc="8544F15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30"/>
  <w:doNotDisplayPageBoundaries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19"/>
    <w:rsid w:val="000373BC"/>
    <w:rsid w:val="00063274"/>
    <w:rsid w:val="000A4C50"/>
    <w:rsid w:val="000C1228"/>
    <w:rsid w:val="001219B0"/>
    <w:rsid w:val="00147A19"/>
    <w:rsid w:val="001C0B6A"/>
    <w:rsid w:val="001F32D5"/>
    <w:rsid w:val="00203852"/>
    <w:rsid w:val="00227A97"/>
    <w:rsid w:val="00296AE6"/>
    <w:rsid w:val="002C219A"/>
    <w:rsid w:val="00305D7E"/>
    <w:rsid w:val="00322E2E"/>
    <w:rsid w:val="00367FDD"/>
    <w:rsid w:val="0037242D"/>
    <w:rsid w:val="003A5608"/>
    <w:rsid w:val="003D2D0B"/>
    <w:rsid w:val="0051072E"/>
    <w:rsid w:val="00511456"/>
    <w:rsid w:val="00520CDA"/>
    <w:rsid w:val="00531D78"/>
    <w:rsid w:val="00531F8A"/>
    <w:rsid w:val="005D2D55"/>
    <w:rsid w:val="006406F8"/>
    <w:rsid w:val="00647E25"/>
    <w:rsid w:val="0069077D"/>
    <w:rsid w:val="006D5B8A"/>
    <w:rsid w:val="006F76B4"/>
    <w:rsid w:val="00711E51"/>
    <w:rsid w:val="00711E6D"/>
    <w:rsid w:val="00737E66"/>
    <w:rsid w:val="00835A2B"/>
    <w:rsid w:val="008A184C"/>
    <w:rsid w:val="008C4333"/>
    <w:rsid w:val="00936FE6"/>
    <w:rsid w:val="00972ADD"/>
    <w:rsid w:val="00982F6C"/>
    <w:rsid w:val="009D67AF"/>
    <w:rsid w:val="009F366B"/>
    <w:rsid w:val="009F56F9"/>
    <w:rsid w:val="00A248C0"/>
    <w:rsid w:val="00A27FDC"/>
    <w:rsid w:val="00A346CA"/>
    <w:rsid w:val="00A37CBA"/>
    <w:rsid w:val="00AD5C6F"/>
    <w:rsid w:val="00B00F3D"/>
    <w:rsid w:val="00B61891"/>
    <w:rsid w:val="00B80E09"/>
    <w:rsid w:val="00BE5261"/>
    <w:rsid w:val="00C80F64"/>
    <w:rsid w:val="00C864CC"/>
    <w:rsid w:val="00D551BA"/>
    <w:rsid w:val="00D91439"/>
    <w:rsid w:val="00DB0FAF"/>
    <w:rsid w:val="00DB49EA"/>
    <w:rsid w:val="00DC5397"/>
    <w:rsid w:val="00DE669F"/>
    <w:rsid w:val="00DF513F"/>
    <w:rsid w:val="00EB056B"/>
    <w:rsid w:val="00EB170B"/>
    <w:rsid w:val="00EB64B8"/>
    <w:rsid w:val="00ED023C"/>
    <w:rsid w:val="00F5766B"/>
    <w:rsid w:val="00F8777B"/>
    <w:rsid w:val="00FA2A73"/>
    <w:rsid w:val="00FE54A5"/>
    <w:rsid w:val="508BA3A6"/>
    <w:rsid w:val="54E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29C1"/>
  <w15:docId w15:val="{E9B892B8-3274-40CE-8CE1-BDD27E15CD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513F"/>
  </w:style>
  <w:style w:type="paragraph" w:styleId="Heading1">
    <w:name w:val="heading 1"/>
    <w:basedOn w:val="Normal"/>
    <w:next w:val="Normal"/>
    <w:link w:val="Heading1Char"/>
    <w:uiPriority w:val="9"/>
    <w:qFormat/>
    <w:rsid w:val="00DF51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1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1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1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51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51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51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51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51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F513F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DF513F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F513F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DF513F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DF513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sid w:val="00DF513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sid w:val="00DF51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sid w:val="00DF513F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DF51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513F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F513F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13F"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DF513F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513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F513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F513F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F513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F51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DF51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13F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513F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F513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F513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F513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F513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oSpacing">
    <w:name w:val="No Spacing"/>
    <w:uiPriority w:val="1"/>
    <w:qFormat/>
    <w:rsid w:val="00DF513F"/>
    <w:pPr>
      <w:spacing w:after="0" w:line="240" w:lineRule="auto"/>
    </w:pPr>
  </w:style>
  <w:style w:type="table" w:styleId="TableGrid">
    <w:name w:val="Table Grid"/>
    <w:basedOn w:val="TableNormal"/>
    <w:uiPriority w:val="59"/>
    <w:rsid w:val="00C80F64"/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13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p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C940BB0578744B70BA0C3B768662B" ma:contentTypeVersion="9" ma:contentTypeDescription="Create a new document." ma:contentTypeScope="" ma:versionID="15be4603a1948f7115da9749e9f16fed">
  <xsd:schema xmlns:xsd="http://www.w3.org/2001/XMLSchema" xmlns:xs="http://www.w3.org/2001/XMLSchema" xmlns:p="http://schemas.microsoft.com/office/2006/metadata/properties" xmlns:ns2="17af021b-e6ed-4f48-8bf3-f88935ad5fd8" targetNamespace="http://schemas.microsoft.com/office/2006/metadata/properties" ma:root="true" ma:fieldsID="1370f179293c0eb649d231894bd9a527" ns2:_="">
    <xsd:import namespace="17af021b-e6ed-4f48-8bf3-f88935ad5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f021b-e6ed-4f48-8bf3-f88935ad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EFE55-0737-40DB-AE82-4F768D497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23A50-B67F-48F4-AAB6-F33A694E5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CB682-3A8B-40ED-BC81-9C667D1003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TC102786999[[fn=Single spaced (blank)]].dotx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Pil</dc:creator>
  <keywords/>
  <dc:description/>
  <lastModifiedBy>Pim van Hespen</lastModifiedBy>
  <revision>6</revision>
  <lastPrinted>2016-10-26T12:11:00.0000000Z</lastPrinted>
  <dcterms:created xsi:type="dcterms:W3CDTF">2016-10-26T12:11:00.0000000Z</dcterms:created>
  <dcterms:modified xsi:type="dcterms:W3CDTF">2020-10-14T11:50:13.8539991Z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0x010100C6DC940BB0578744B70BA0C3B768662B</vt:lpwstr>
  </property>
</Properties>
</file>